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866" w14:textId="77777777" w:rsidR="00CE4243" w:rsidRDefault="00CE4243" w:rsidP="00CE4243">
      <w:pPr>
        <w:spacing w:after="0"/>
      </w:pPr>
      <w:r>
        <w:t>Der spilles indledende kampe ”alle mod alle”, samt placeringskampe.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822"/>
        <w:gridCol w:w="992"/>
        <w:gridCol w:w="851"/>
        <w:gridCol w:w="1163"/>
        <w:gridCol w:w="1842"/>
      </w:tblGrid>
      <w:tr w:rsidR="00266AC2" w:rsidRPr="00B05603" w14:paraId="1EC115CC" w14:textId="77777777" w:rsidTr="00266AC2">
        <w:trPr>
          <w:trHeight w:val="531"/>
        </w:trPr>
        <w:tc>
          <w:tcPr>
            <w:tcW w:w="964" w:type="dxa"/>
          </w:tcPr>
          <w:p w14:paraId="784FF92C" w14:textId="77777777" w:rsidR="00266AC2" w:rsidRPr="00B05603" w:rsidRDefault="00266AC2" w:rsidP="0085379B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822" w:type="dxa"/>
          </w:tcPr>
          <w:p w14:paraId="2F170F10" w14:textId="77777777" w:rsidR="00266AC2" w:rsidRPr="00B05603" w:rsidRDefault="00266AC2" w:rsidP="0085379B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22A998E1" w14:textId="77777777" w:rsidR="00266AC2" w:rsidRPr="00B05603" w:rsidRDefault="00266AC2" w:rsidP="0085379B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5F5AAED4" w14:textId="77777777" w:rsidR="00266AC2" w:rsidRPr="00B05603" w:rsidRDefault="00266AC2" w:rsidP="0085379B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34F1D29C" w14:textId="3F21696D" w:rsidR="00266AC2" w:rsidRPr="00B05603" w:rsidRDefault="00266AC2" w:rsidP="0085379B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842" w:type="dxa"/>
          </w:tcPr>
          <w:p w14:paraId="1BFEF31B" w14:textId="55C09C9E" w:rsidR="00266AC2" w:rsidRDefault="00266AC2" w:rsidP="00266AC2">
            <w:pPr>
              <w:spacing w:after="0" w:line="240" w:lineRule="auto"/>
              <w:jc w:val="center"/>
            </w:pPr>
            <w:r>
              <w:t>Målscore</w:t>
            </w:r>
          </w:p>
        </w:tc>
      </w:tr>
      <w:tr w:rsidR="00266AC2" w:rsidRPr="00B05603" w14:paraId="0CE61BAE" w14:textId="77777777" w:rsidTr="00266AC2">
        <w:trPr>
          <w:trHeight w:val="531"/>
        </w:trPr>
        <w:tc>
          <w:tcPr>
            <w:tcW w:w="964" w:type="dxa"/>
          </w:tcPr>
          <w:p w14:paraId="706DF56B" w14:textId="77777777" w:rsidR="00266AC2" w:rsidRPr="00B05603" w:rsidRDefault="00266AC2" w:rsidP="0085379B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822" w:type="dxa"/>
          </w:tcPr>
          <w:p w14:paraId="456D008F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992" w:type="dxa"/>
          </w:tcPr>
          <w:p w14:paraId="01BB3D01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851" w:type="dxa"/>
          </w:tcPr>
          <w:p w14:paraId="071FF4AE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163" w:type="dxa"/>
          </w:tcPr>
          <w:p w14:paraId="6FFA7C38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842" w:type="dxa"/>
          </w:tcPr>
          <w:p w14:paraId="7B5527D5" w14:textId="77777777" w:rsidR="00266AC2" w:rsidRPr="00B05603" w:rsidRDefault="00266AC2" w:rsidP="0085379B">
            <w:pPr>
              <w:spacing w:after="0" w:line="240" w:lineRule="auto"/>
            </w:pPr>
          </w:p>
        </w:tc>
      </w:tr>
      <w:tr w:rsidR="00266AC2" w:rsidRPr="00B05603" w14:paraId="6722ED1E" w14:textId="77777777" w:rsidTr="00266AC2">
        <w:trPr>
          <w:trHeight w:val="531"/>
        </w:trPr>
        <w:tc>
          <w:tcPr>
            <w:tcW w:w="964" w:type="dxa"/>
          </w:tcPr>
          <w:p w14:paraId="72C09B14" w14:textId="77777777" w:rsidR="00266AC2" w:rsidRPr="00B05603" w:rsidRDefault="00266AC2" w:rsidP="0085379B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822" w:type="dxa"/>
          </w:tcPr>
          <w:p w14:paraId="620A494C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992" w:type="dxa"/>
          </w:tcPr>
          <w:p w14:paraId="3FAACC57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851" w:type="dxa"/>
          </w:tcPr>
          <w:p w14:paraId="166DF662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163" w:type="dxa"/>
          </w:tcPr>
          <w:p w14:paraId="1391B9BD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842" w:type="dxa"/>
          </w:tcPr>
          <w:p w14:paraId="09C8604C" w14:textId="77777777" w:rsidR="00266AC2" w:rsidRPr="00B05603" w:rsidRDefault="00266AC2" w:rsidP="00266AC2">
            <w:pPr>
              <w:spacing w:after="0" w:line="240" w:lineRule="auto"/>
              <w:jc w:val="center"/>
            </w:pPr>
          </w:p>
        </w:tc>
      </w:tr>
      <w:tr w:rsidR="00266AC2" w:rsidRPr="00B05603" w14:paraId="222E9FEA" w14:textId="77777777" w:rsidTr="00266AC2">
        <w:trPr>
          <w:trHeight w:val="531"/>
        </w:trPr>
        <w:tc>
          <w:tcPr>
            <w:tcW w:w="964" w:type="dxa"/>
          </w:tcPr>
          <w:p w14:paraId="41EF89DD" w14:textId="77777777" w:rsidR="00266AC2" w:rsidRPr="00B05603" w:rsidRDefault="00266AC2" w:rsidP="0085379B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822" w:type="dxa"/>
          </w:tcPr>
          <w:p w14:paraId="1D88C7B1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992" w:type="dxa"/>
          </w:tcPr>
          <w:p w14:paraId="23619410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851" w:type="dxa"/>
          </w:tcPr>
          <w:p w14:paraId="7179FD94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163" w:type="dxa"/>
          </w:tcPr>
          <w:p w14:paraId="700219D0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842" w:type="dxa"/>
          </w:tcPr>
          <w:p w14:paraId="2BEC4563" w14:textId="77777777" w:rsidR="00266AC2" w:rsidRPr="00B05603" w:rsidRDefault="00266AC2" w:rsidP="0085379B">
            <w:pPr>
              <w:spacing w:after="0" w:line="240" w:lineRule="auto"/>
            </w:pPr>
          </w:p>
        </w:tc>
      </w:tr>
      <w:tr w:rsidR="00266AC2" w:rsidRPr="00B05603" w14:paraId="2D29721E" w14:textId="77777777" w:rsidTr="00266AC2">
        <w:trPr>
          <w:trHeight w:val="531"/>
        </w:trPr>
        <w:tc>
          <w:tcPr>
            <w:tcW w:w="964" w:type="dxa"/>
          </w:tcPr>
          <w:p w14:paraId="71B98947" w14:textId="77777777" w:rsidR="00266AC2" w:rsidRPr="00B05603" w:rsidRDefault="00266AC2" w:rsidP="0085379B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822" w:type="dxa"/>
          </w:tcPr>
          <w:p w14:paraId="75D46E9D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992" w:type="dxa"/>
          </w:tcPr>
          <w:p w14:paraId="71A466C2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851" w:type="dxa"/>
          </w:tcPr>
          <w:p w14:paraId="4B0705B4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163" w:type="dxa"/>
          </w:tcPr>
          <w:p w14:paraId="6772B383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842" w:type="dxa"/>
          </w:tcPr>
          <w:p w14:paraId="41386FE5" w14:textId="77777777" w:rsidR="00266AC2" w:rsidRPr="00B05603" w:rsidRDefault="00266AC2" w:rsidP="0085379B">
            <w:pPr>
              <w:spacing w:after="0" w:line="240" w:lineRule="auto"/>
            </w:pPr>
          </w:p>
        </w:tc>
      </w:tr>
      <w:tr w:rsidR="00266AC2" w:rsidRPr="00B05603" w14:paraId="7E8F0D99" w14:textId="77777777" w:rsidTr="00266AC2">
        <w:trPr>
          <w:trHeight w:val="531"/>
        </w:trPr>
        <w:tc>
          <w:tcPr>
            <w:tcW w:w="964" w:type="dxa"/>
          </w:tcPr>
          <w:p w14:paraId="2A0BBF24" w14:textId="77777777" w:rsidR="00266AC2" w:rsidRPr="00B05603" w:rsidRDefault="00266AC2" w:rsidP="0085379B">
            <w:pPr>
              <w:spacing w:after="0" w:line="240" w:lineRule="auto"/>
            </w:pPr>
            <w:r>
              <w:t>Hold 5</w:t>
            </w:r>
          </w:p>
        </w:tc>
        <w:tc>
          <w:tcPr>
            <w:tcW w:w="3822" w:type="dxa"/>
          </w:tcPr>
          <w:p w14:paraId="1FB0A48B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992" w:type="dxa"/>
          </w:tcPr>
          <w:p w14:paraId="56A52184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851" w:type="dxa"/>
          </w:tcPr>
          <w:p w14:paraId="1803A790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163" w:type="dxa"/>
          </w:tcPr>
          <w:p w14:paraId="5F3FF449" w14:textId="77777777" w:rsidR="00266AC2" w:rsidRPr="00B05603" w:rsidRDefault="00266AC2" w:rsidP="0085379B">
            <w:pPr>
              <w:spacing w:after="0" w:line="240" w:lineRule="auto"/>
            </w:pPr>
          </w:p>
        </w:tc>
        <w:tc>
          <w:tcPr>
            <w:tcW w:w="1842" w:type="dxa"/>
          </w:tcPr>
          <w:p w14:paraId="097F954B" w14:textId="77777777" w:rsidR="00266AC2" w:rsidRPr="00B05603" w:rsidRDefault="00266AC2" w:rsidP="0085379B">
            <w:pPr>
              <w:spacing w:after="0" w:line="240" w:lineRule="auto"/>
            </w:pPr>
          </w:p>
        </w:tc>
      </w:tr>
    </w:tbl>
    <w:p w14:paraId="51099EFE" w14:textId="77777777" w:rsidR="00CE4243" w:rsidRDefault="00CE4243" w:rsidP="00CE4243">
      <w:pPr>
        <w:spacing w:after="0"/>
      </w:pPr>
      <w:r>
        <w:br/>
        <w:t>Indledende kampe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2839"/>
        <w:gridCol w:w="1194"/>
        <w:gridCol w:w="2747"/>
        <w:gridCol w:w="887"/>
      </w:tblGrid>
      <w:tr w:rsidR="00CE4243" w:rsidRPr="007914D7" w14:paraId="26E9C0EF" w14:textId="77777777" w:rsidTr="0085379B">
        <w:trPr>
          <w:trHeight w:val="324"/>
          <w:jc w:val="center"/>
        </w:trPr>
        <w:tc>
          <w:tcPr>
            <w:tcW w:w="5000" w:type="pct"/>
            <w:gridSpan w:val="5"/>
            <w:vAlign w:val="center"/>
          </w:tcPr>
          <w:p w14:paraId="79254C37" w14:textId="77777777" w:rsidR="00CE4243" w:rsidRPr="00F764CE" w:rsidRDefault="00CE4243" w:rsidP="0085379B">
            <w:pPr>
              <w:spacing w:before="120" w:after="120"/>
              <w:jc w:val="center"/>
              <w:rPr>
                <w:b/>
              </w:rPr>
            </w:pPr>
            <w:r w:rsidRPr="00F764CE">
              <w:rPr>
                <w:b/>
                <w:sz w:val="32"/>
              </w:rPr>
              <w:t>Resultater</w:t>
            </w:r>
          </w:p>
        </w:tc>
      </w:tr>
      <w:tr w:rsidR="00CE4243" w:rsidRPr="007914D7" w14:paraId="596EB900" w14:textId="77777777" w:rsidTr="0085379B">
        <w:trPr>
          <w:trHeight w:val="319"/>
          <w:jc w:val="center"/>
        </w:trPr>
        <w:tc>
          <w:tcPr>
            <w:tcW w:w="487" w:type="pct"/>
            <w:vAlign w:val="center"/>
          </w:tcPr>
          <w:p w14:paraId="709B5A7A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 nr.</w:t>
            </w:r>
          </w:p>
        </w:tc>
        <w:tc>
          <w:tcPr>
            <w:tcW w:w="1671" w:type="pct"/>
            <w:vAlign w:val="center"/>
          </w:tcPr>
          <w:p w14:paraId="12EAE95E" w14:textId="77777777" w:rsidR="00CE4243" w:rsidRPr="007914D7" w:rsidRDefault="00CE4243" w:rsidP="0085379B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703" w:type="pct"/>
            <w:vAlign w:val="center"/>
          </w:tcPr>
          <w:p w14:paraId="5907761E" w14:textId="7A7D4A5F" w:rsidR="00CE4243" w:rsidRPr="007914D7" w:rsidRDefault="00266AC2" w:rsidP="0085379B">
            <w:pPr>
              <w:spacing w:before="120" w:after="120"/>
              <w:jc w:val="center"/>
            </w:pPr>
            <w:r>
              <w:t>S</w:t>
            </w:r>
            <w:r w:rsidR="00CE4243">
              <w:t>core</w:t>
            </w:r>
          </w:p>
        </w:tc>
        <w:tc>
          <w:tcPr>
            <w:tcW w:w="1617" w:type="pct"/>
            <w:vAlign w:val="center"/>
          </w:tcPr>
          <w:p w14:paraId="0E4B34DE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Holdnavn</w:t>
            </w:r>
          </w:p>
        </w:tc>
        <w:tc>
          <w:tcPr>
            <w:tcW w:w="522" w:type="pct"/>
            <w:vAlign w:val="center"/>
          </w:tcPr>
          <w:p w14:paraId="7637E590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 nr.</w:t>
            </w:r>
          </w:p>
        </w:tc>
      </w:tr>
      <w:tr w:rsidR="00CE4243" w:rsidRPr="007914D7" w14:paraId="6B2A3857" w14:textId="77777777" w:rsidTr="0085379B">
        <w:trPr>
          <w:trHeight w:val="461"/>
          <w:jc w:val="center"/>
        </w:trPr>
        <w:tc>
          <w:tcPr>
            <w:tcW w:w="487" w:type="pct"/>
            <w:vAlign w:val="center"/>
          </w:tcPr>
          <w:p w14:paraId="07BC203A" w14:textId="77777777" w:rsidR="00CE4243" w:rsidRPr="007914D7" w:rsidRDefault="00CE4243" w:rsidP="0085379B">
            <w:pPr>
              <w:jc w:val="center"/>
            </w:pPr>
            <w:r w:rsidRPr="007914D7">
              <w:t>1</w:t>
            </w:r>
          </w:p>
        </w:tc>
        <w:tc>
          <w:tcPr>
            <w:tcW w:w="1671" w:type="pct"/>
            <w:vAlign w:val="center"/>
          </w:tcPr>
          <w:p w14:paraId="572D01C6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74A9E550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34CF2CD8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0AF81AD6" w14:textId="77777777" w:rsidR="00CE4243" w:rsidRPr="007914D7" w:rsidRDefault="00CE4243" w:rsidP="0085379B">
            <w:pPr>
              <w:jc w:val="center"/>
            </w:pPr>
            <w:r w:rsidRPr="007914D7">
              <w:t>2</w:t>
            </w:r>
          </w:p>
        </w:tc>
      </w:tr>
      <w:tr w:rsidR="00CE4243" w:rsidRPr="007914D7" w14:paraId="7CC00666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4DC04F13" w14:textId="77777777" w:rsidR="00CE4243" w:rsidRPr="007914D7" w:rsidRDefault="00CE4243" w:rsidP="0085379B">
            <w:pPr>
              <w:jc w:val="center"/>
            </w:pPr>
            <w:r w:rsidRPr="007914D7">
              <w:t>3</w:t>
            </w:r>
          </w:p>
        </w:tc>
        <w:tc>
          <w:tcPr>
            <w:tcW w:w="1671" w:type="pct"/>
            <w:vAlign w:val="center"/>
          </w:tcPr>
          <w:p w14:paraId="65A67447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3DC7A29B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2EB5F3D8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15586FA7" w14:textId="77777777" w:rsidR="00CE4243" w:rsidRPr="007914D7" w:rsidRDefault="00CE4243" w:rsidP="0085379B">
            <w:pPr>
              <w:jc w:val="center"/>
            </w:pPr>
            <w:r w:rsidRPr="007914D7">
              <w:t>4</w:t>
            </w:r>
          </w:p>
        </w:tc>
      </w:tr>
      <w:tr w:rsidR="00CE4243" w:rsidRPr="007914D7" w14:paraId="737C2328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6DC261C0" w14:textId="741CE6D6" w:rsidR="00CE4243" w:rsidRPr="007914D7" w:rsidRDefault="00AC45E2" w:rsidP="0085379B">
            <w:pPr>
              <w:jc w:val="center"/>
            </w:pPr>
            <w:r>
              <w:t>5</w:t>
            </w:r>
          </w:p>
        </w:tc>
        <w:tc>
          <w:tcPr>
            <w:tcW w:w="1671" w:type="pct"/>
            <w:vAlign w:val="center"/>
          </w:tcPr>
          <w:p w14:paraId="552CF5C4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38DD3326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19001592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33483092" w14:textId="4607D37D" w:rsidR="00CE4243" w:rsidRPr="007914D7" w:rsidRDefault="00AC45E2" w:rsidP="0085379B">
            <w:pPr>
              <w:jc w:val="center"/>
            </w:pPr>
            <w:r>
              <w:t>1</w:t>
            </w:r>
          </w:p>
        </w:tc>
      </w:tr>
      <w:tr w:rsidR="00CE4243" w:rsidRPr="007914D7" w14:paraId="6D42DFE1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7C5DB8BA" w14:textId="77777777" w:rsidR="00CE4243" w:rsidRPr="007914D7" w:rsidRDefault="00CE4243" w:rsidP="0085379B">
            <w:pPr>
              <w:jc w:val="center"/>
            </w:pPr>
            <w:r w:rsidRPr="007914D7">
              <w:t>2</w:t>
            </w:r>
          </w:p>
        </w:tc>
        <w:tc>
          <w:tcPr>
            <w:tcW w:w="1671" w:type="pct"/>
            <w:vAlign w:val="center"/>
          </w:tcPr>
          <w:p w14:paraId="3284B9DF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28DB750F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06267A26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0D28B20A" w14:textId="77777777" w:rsidR="00CE4243" w:rsidRPr="007914D7" w:rsidRDefault="00CE4243" w:rsidP="0085379B">
            <w:pPr>
              <w:jc w:val="center"/>
            </w:pPr>
            <w:r w:rsidRPr="007914D7">
              <w:t>3</w:t>
            </w:r>
          </w:p>
        </w:tc>
      </w:tr>
      <w:tr w:rsidR="00CE4243" w:rsidRPr="007914D7" w14:paraId="07BAD100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3993A80F" w14:textId="77777777" w:rsidR="00CE4243" w:rsidRPr="007914D7" w:rsidRDefault="00CE4243" w:rsidP="0085379B">
            <w:pPr>
              <w:jc w:val="center"/>
            </w:pPr>
            <w:r w:rsidRPr="007914D7">
              <w:t>4</w:t>
            </w:r>
          </w:p>
        </w:tc>
        <w:tc>
          <w:tcPr>
            <w:tcW w:w="1671" w:type="pct"/>
            <w:vAlign w:val="center"/>
          </w:tcPr>
          <w:p w14:paraId="70A321E3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3D57E485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6FE6A13F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7DC4F368" w14:textId="77777777" w:rsidR="00CE4243" w:rsidRPr="007914D7" w:rsidRDefault="00CE4243" w:rsidP="0085379B">
            <w:pPr>
              <w:jc w:val="center"/>
            </w:pPr>
            <w:r w:rsidRPr="007914D7">
              <w:t>5</w:t>
            </w:r>
          </w:p>
        </w:tc>
      </w:tr>
      <w:tr w:rsidR="00CE4243" w:rsidRPr="007914D7" w14:paraId="3AF9870D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24F095FD" w14:textId="77777777" w:rsidR="00CE4243" w:rsidRPr="007914D7" w:rsidRDefault="00CE4243" w:rsidP="0085379B">
            <w:pPr>
              <w:jc w:val="center"/>
            </w:pPr>
            <w:r w:rsidRPr="007914D7">
              <w:t>1</w:t>
            </w:r>
          </w:p>
        </w:tc>
        <w:tc>
          <w:tcPr>
            <w:tcW w:w="1671" w:type="pct"/>
            <w:vAlign w:val="center"/>
          </w:tcPr>
          <w:p w14:paraId="3CB6CC19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4BC0B5F8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3B11D199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35A2A0A4" w14:textId="77777777" w:rsidR="00CE4243" w:rsidRPr="007914D7" w:rsidRDefault="00CE4243" w:rsidP="0085379B">
            <w:pPr>
              <w:jc w:val="center"/>
            </w:pPr>
            <w:r w:rsidRPr="007914D7">
              <w:t>3</w:t>
            </w:r>
          </w:p>
        </w:tc>
      </w:tr>
      <w:tr w:rsidR="00CE4243" w:rsidRPr="007914D7" w14:paraId="0FD1BA50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11BEBE8A" w14:textId="77777777" w:rsidR="00CE4243" w:rsidRPr="007914D7" w:rsidRDefault="00CE4243" w:rsidP="0085379B">
            <w:pPr>
              <w:jc w:val="center"/>
            </w:pPr>
            <w:r w:rsidRPr="007914D7">
              <w:t>2</w:t>
            </w:r>
          </w:p>
        </w:tc>
        <w:tc>
          <w:tcPr>
            <w:tcW w:w="1671" w:type="pct"/>
            <w:vAlign w:val="center"/>
          </w:tcPr>
          <w:p w14:paraId="5DA06C2D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6E62F574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656F4DB0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7A043E2A" w14:textId="77777777" w:rsidR="00CE4243" w:rsidRPr="007914D7" w:rsidRDefault="00CE4243" w:rsidP="0085379B">
            <w:pPr>
              <w:jc w:val="center"/>
            </w:pPr>
            <w:r w:rsidRPr="007914D7">
              <w:t>4</w:t>
            </w:r>
          </w:p>
        </w:tc>
      </w:tr>
      <w:tr w:rsidR="00CE4243" w:rsidRPr="007914D7" w14:paraId="13279357" w14:textId="77777777" w:rsidTr="0085379B">
        <w:trPr>
          <w:trHeight w:val="461"/>
          <w:jc w:val="center"/>
        </w:trPr>
        <w:tc>
          <w:tcPr>
            <w:tcW w:w="487" w:type="pct"/>
            <w:vAlign w:val="center"/>
          </w:tcPr>
          <w:p w14:paraId="7BE535A6" w14:textId="77777777" w:rsidR="00CE4243" w:rsidRPr="007914D7" w:rsidRDefault="00CE4243" w:rsidP="0085379B">
            <w:pPr>
              <w:jc w:val="center"/>
            </w:pPr>
            <w:r w:rsidRPr="007914D7">
              <w:t>3</w:t>
            </w:r>
          </w:p>
        </w:tc>
        <w:tc>
          <w:tcPr>
            <w:tcW w:w="1671" w:type="pct"/>
            <w:vAlign w:val="center"/>
          </w:tcPr>
          <w:p w14:paraId="2348100D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1E9C882F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76213528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730147AC" w14:textId="77777777" w:rsidR="00CE4243" w:rsidRPr="007914D7" w:rsidRDefault="00CE4243" w:rsidP="0085379B">
            <w:pPr>
              <w:jc w:val="center"/>
            </w:pPr>
            <w:r w:rsidRPr="007914D7">
              <w:t>5</w:t>
            </w:r>
          </w:p>
        </w:tc>
      </w:tr>
      <w:tr w:rsidR="00CE4243" w:rsidRPr="007914D7" w14:paraId="7DAE08BC" w14:textId="77777777" w:rsidTr="0085379B">
        <w:trPr>
          <w:trHeight w:val="427"/>
          <w:jc w:val="center"/>
        </w:trPr>
        <w:tc>
          <w:tcPr>
            <w:tcW w:w="487" w:type="pct"/>
            <w:vAlign w:val="center"/>
          </w:tcPr>
          <w:p w14:paraId="704C1BD6" w14:textId="455FD9AA" w:rsidR="00CE4243" w:rsidRPr="007914D7" w:rsidRDefault="00FE1696" w:rsidP="0085379B">
            <w:pPr>
              <w:jc w:val="center"/>
            </w:pPr>
            <w:r>
              <w:t>4</w:t>
            </w:r>
          </w:p>
        </w:tc>
        <w:tc>
          <w:tcPr>
            <w:tcW w:w="1671" w:type="pct"/>
            <w:vAlign w:val="center"/>
          </w:tcPr>
          <w:p w14:paraId="32D4D987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2AA9E264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525EE1B5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1D05AC41" w14:textId="4BE39B3A" w:rsidR="00CE4243" w:rsidRPr="007914D7" w:rsidRDefault="00FE1696" w:rsidP="0085379B">
            <w:pPr>
              <w:jc w:val="center"/>
            </w:pPr>
            <w:r>
              <w:t>1</w:t>
            </w:r>
          </w:p>
        </w:tc>
      </w:tr>
      <w:tr w:rsidR="00CE4243" w:rsidRPr="007914D7" w14:paraId="32F18FBA" w14:textId="77777777" w:rsidTr="0085379B">
        <w:trPr>
          <w:trHeight w:val="461"/>
          <w:jc w:val="center"/>
        </w:trPr>
        <w:tc>
          <w:tcPr>
            <w:tcW w:w="487" w:type="pct"/>
            <w:vAlign w:val="center"/>
          </w:tcPr>
          <w:p w14:paraId="18920D4F" w14:textId="5F1DEB54" w:rsidR="00CE4243" w:rsidRPr="007914D7" w:rsidRDefault="005129B1" w:rsidP="0085379B">
            <w:pPr>
              <w:jc w:val="center"/>
            </w:pPr>
            <w:r>
              <w:t>5</w:t>
            </w:r>
          </w:p>
        </w:tc>
        <w:tc>
          <w:tcPr>
            <w:tcW w:w="1671" w:type="pct"/>
            <w:vAlign w:val="center"/>
          </w:tcPr>
          <w:p w14:paraId="361550AA" w14:textId="77777777" w:rsidR="00CE4243" w:rsidRPr="007914D7" w:rsidRDefault="00CE4243" w:rsidP="0085379B">
            <w:pPr>
              <w:jc w:val="center"/>
            </w:pPr>
          </w:p>
        </w:tc>
        <w:tc>
          <w:tcPr>
            <w:tcW w:w="703" w:type="pct"/>
            <w:vAlign w:val="center"/>
          </w:tcPr>
          <w:p w14:paraId="6AC44FBD" w14:textId="77777777" w:rsidR="00CE4243" w:rsidRPr="007914D7" w:rsidRDefault="00CE4243" w:rsidP="0085379B">
            <w:pPr>
              <w:jc w:val="center"/>
            </w:pPr>
            <w:r w:rsidRPr="007914D7">
              <w:t>-</w:t>
            </w:r>
          </w:p>
        </w:tc>
        <w:tc>
          <w:tcPr>
            <w:tcW w:w="1617" w:type="pct"/>
            <w:vAlign w:val="center"/>
          </w:tcPr>
          <w:p w14:paraId="0833F887" w14:textId="77777777" w:rsidR="00CE4243" w:rsidRPr="007914D7" w:rsidRDefault="00CE4243" w:rsidP="0085379B">
            <w:pPr>
              <w:jc w:val="center"/>
            </w:pPr>
          </w:p>
        </w:tc>
        <w:tc>
          <w:tcPr>
            <w:tcW w:w="522" w:type="pct"/>
            <w:vAlign w:val="center"/>
          </w:tcPr>
          <w:p w14:paraId="4CD2180D" w14:textId="5780FEDD" w:rsidR="00CE4243" w:rsidRPr="007914D7" w:rsidRDefault="005129B1" w:rsidP="0085379B">
            <w:pPr>
              <w:jc w:val="center"/>
            </w:pPr>
            <w:r>
              <w:t>2</w:t>
            </w:r>
          </w:p>
        </w:tc>
      </w:tr>
    </w:tbl>
    <w:p w14:paraId="7823A6B6" w14:textId="77777777" w:rsidR="00CE4243" w:rsidRDefault="00CE4243" w:rsidP="00CE4243"/>
    <w:p w14:paraId="0ABF93A6" w14:textId="77777777" w:rsidR="00CE4243" w:rsidRDefault="00CE4243" w:rsidP="00CE4243"/>
    <w:p w14:paraId="729000C6" w14:textId="77777777" w:rsidR="00CE4243" w:rsidRDefault="00CE4243" w:rsidP="00CE4243"/>
    <w:p w14:paraId="197A91FC" w14:textId="77777777" w:rsidR="00CE4243" w:rsidRDefault="00CE4243" w:rsidP="00CE4243">
      <w:pPr>
        <w:spacing w:after="0"/>
      </w:pPr>
      <w:r>
        <w:t>Placeringskampe (holdet placeret som nr. 5 spiller ikke placeringskamp)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138"/>
        <w:gridCol w:w="2315"/>
        <w:gridCol w:w="713"/>
        <w:gridCol w:w="2188"/>
        <w:gridCol w:w="1131"/>
      </w:tblGrid>
      <w:tr w:rsidR="00CE4243" w:rsidRPr="007914D7" w14:paraId="72A2C87D" w14:textId="77777777" w:rsidTr="0085379B">
        <w:trPr>
          <w:trHeight w:val="31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3350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Kamp om: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3179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 xml:space="preserve">Hold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A549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Holdnavn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8916" w14:textId="1EACE891" w:rsidR="00CE4243" w:rsidRPr="007914D7" w:rsidRDefault="00266AC2" w:rsidP="0085379B">
            <w:pPr>
              <w:spacing w:before="120" w:after="120"/>
              <w:jc w:val="center"/>
            </w:pPr>
            <w:r>
              <w:t>Sc</w:t>
            </w:r>
            <w:r w:rsidR="00CE4243">
              <w:t>ore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C0E0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Holdnavn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12FA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</w:t>
            </w:r>
          </w:p>
        </w:tc>
      </w:tr>
      <w:tr w:rsidR="00CE4243" w:rsidRPr="007914D7" w14:paraId="322017DF" w14:textId="77777777" w:rsidTr="0085379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466D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>3.-4.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B21F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 xml:space="preserve">Nr. 3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FFAB" w14:textId="77777777" w:rsidR="00CE4243" w:rsidRPr="007914D7" w:rsidRDefault="00CE4243" w:rsidP="0085379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03A3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46C0" w14:textId="77777777" w:rsidR="00CE4243" w:rsidRPr="007914D7" w:rsidRDefault="00CE4243" w:rsidP="0085379B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18FA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 xml:space="preserve">Nr. 4 i puljen </w:t>
            </w:r>
          </w:p>
        </w:tc>
      </w:tr>
      <w:tr w:rsidR="00CE4243" w:rsidRPr="007914D7" w14:paraId="442E0988" w14:textId="77777777" w:rsidTr="0085379B">
        <w:trPr>
          <w:trHeight w:val="626"/>
        </w:trPr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92D1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>1.-2. plads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1660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 xml:space="preserve">Nr. 1 i puljen 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0811" w14:textId="77777777" w:rsidR="00CE4243" w:rsidRPr="007914D7" w:rsidRDefault="00CE4243" w:rsidP="0085379B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2793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>-</w:t>
            </w:r>
          </w:p>
        </w:tc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2379" w14:textId="77777777" w:rsidR="00CE4243" w:rsidRPr="007914D7" w:rsidRDefault="00CE4243" w:rsidP="0085379B">
            <w:pPr>
              <w:jc w:val="center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902D" w14:textId="77777777" w:rsidR="00CE4243" w:rsidRPr="007914D7" w:rsidRDefault="00CE4243" w:rsidP="0085379B">
            <w:pPr>
              <w:jc w:val="center"/>
              <w:rPr>
                <w:sz w:val="20"/>
              </w:rPr>
            </w:pPr>
            <w:r w:rsidRPr="007914D7">
              <w:rPr>
                <w:sz w:val="20"/>
              </w:rPr>
              <w:t xml:space="preserve">Nr. 2 i puljen </w:t>
            </w:r>
          </w:p>
        </w:tc>
      </w:tr>
    </w:tbl>
    <w:p w14:paraId="35307FF2" w14:textId="77777777" w:rsidR="00CE4243" w:rsidRDefault="00CE4243" w:rsidP="00CE4243"/>
    <w:p w14:paraId="20A94314" w14:textId="77777777" w:rsidR="00CE4243" w:rsidRDefault="00CE4243" w:rsidP="00CE4243">
      <w:pPr>
        <w:spacing w:after="0"/>
      </w:pPr>
      <w:r>
        <w:t>Slutstilling: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CE4243" w:rsidRPr="007914D7" w14:paraId="0562FDA9" w14:textId="77777777" w:rsidTr="0085379B">
        <w:trPr>
          <w:trHeight w:val="381"/>
        </w:trPr>
        <w:tc>
          <w:tcPr>
            <w:tcW w:w="1533" w:type="dxa"/>
            <w:vAlign w:val="center"/>
          </w:tcPr>
          <w:p w14:paraId="187F19C7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Placering</w:t>
            </w:r>
          </w:p>
        </w:tc>
        <w:tc>
          <w:tcPr>
            <w:tcW w:w="8290" w:type="dxa"/>
            <w:vAlign w:val="center"/>
          </w:tcPr>
          <w:p w14:paraId="5F0CB405" w14:textId="77777777" w:rsidR="00CE4243" w:rsidRPr="007914D7" w:rsidRDefault="00CE4243" w:rsidP="0085379B">
            <w:pPr>
              <w:spacing w:before="120" w:after="120"/>
              <w:jc w:val="center"/>
            </w:pPr>
            <w:r w:rsidRPr="007914D7">
              <w:t>Holdnavn</w:t>
            </w:r>
          </w:p>
        </w:tc>
      </w:tr>
      <w:tr w:rsidR="00CE4243" w:rsidRPr="007914D7" w14:paraId="38BF6FE2" w14:textId="77777777" w:rsidTr="0085379B">
        <w:trPr>
          <w:trHeight w:val="725"/>
        </w:trPr>
        <w:tc>
          <w:tcPr>
            <w:tcW w:w="1533" w:type="dxa"/>
            <w:vAlign w:val="center"/>
          </w:tcPr>
          <w:p w14:paraId="41A9E7B4" w14:textId="77777777" w:rsidR="00CE4243" w:rsidRPr="007914D7" w:rsidRDefault="00CE4243" w:rsidP="0085379B">
            <w:pPr>
              <w:jc w:val="center"/>
            </w:pPr>
            <w:r w:rsidRPr="007914D7">
              <w:t>1</w:t>
            </w:r>
          </w:p>
        </w:tc>
        <w:tc>
          <w:tcPr>
            <w:tcW w:w="8290" w:type="dxa"/>
            <w:vAlign w:val="center"/>
          </w:tcPr>
          <w:p w14:paraId="2E2ABDC8" w14:textId="77777777" w:rsidR="00CE4243" w:rsidRPr="007914D7" w:rsidRDefault="00CE4243" w:rsidP="0085379B">
            <w:pPr>
              <w:jc w:val="center"/>
            </w:pPr>
          </w:p>
        </w:tc>
      </w:tr>
      <w:tr w:rsidR="00CE4243" w:rsidRPr="007914D7" w14:paraId="48DE4DA7" w14:textId="77777777" w:rsidTr="0085379B">
        <w:trPr>
          <w:trHeight w:val="725"/>
        </w:trPr>
        <w:tc>
          <w:tcPr>
            <w:tcW w:w="1533" w:type="dxa"/>
            <w:vAlign w:val="center"/>
          </w:tcPr>
          <w:p w14:paraId="2333FCDB" w14:textId="77777777" w:rsidR="00CE4243" w:rsidRPr="007914D7" w:rsidRDefault="00CE4243" w:rsidP="0085379B">
            <w:pPr>
              <w:jc w:val="center"/>
            </w:pPr>
            <w:r w:rsidRPr="007914D7">
              <w:t>2</w:t>
            </w:r>
          </w:p>
        </w:tc>
        <w:tc>
          <w:tcPr>
            <w:tcW w:w="8290" w:type="dxa"/>
            <w:vAlign w:val="center"/>
          </w:tcPr>
          <w:p w14:paraId="1C78298A" w14:textId="77777777" w:rsidR="00CE4243" w:rsidRPr="007914D7" w:rsidRDefault="00CE4243" w:rsidP="0085379B">
            <w:pPr>
              <w:jc w:val="center"/>
            </w:pPr>
          </w:p>
        </w:tc>
      </w:tr>
      <w:tr w:rsidR="00CE4243" w:rsidRPr="007914D7" w14:paraId="2247EFB6" w14:textId="77777777" w:rsidTr="0085379B">
        <w:trPr>
          <w:trHeight w:val="725"/>
        </w:trPr>
        <w:tc>
          <w:tcPr>
            <w:tcW w:w="1533" w:type="dxa"/>
            <w:vAlign w:val="center"/>
          </w:tcPr>
          <w:p w14:paraId="1355D431" w14:textId="77777777" w:rsidR="00CE4243" w:rsidRPr="007914D7" w:rsidRDefault="00CE4243" w:rsidP="0085379B">
            <w:pPr>
              <w:jc w:val="center"/>
            </w:pPr>
            <w:r w:rsidRPr="007914D7">
              <w:t>3</w:t>
            </w:r>
          </w:p>
        </w:tc>
        <w:tc>
          <w:tcPr>
            <w:tcW w:w="8290" w:type="dxa"/>
            <w:vAlign w:val="center"/>
          </w:tcPr>
          <w:p w14:paraId="5EBA0B14" w14:textId="77777777" w:rsidR="00CE4243" w:rsidRPr="007914D7" w:rsidRDefault="00CE4243" w:rsidP="0085379B">
            <w:pPr>
              <w:jc w:val="center"/>
            </w:pPr>
          </w:p>
        </w:tc>
      </w:tr>
      <w:tr w:rsidR="00CE4243" w:rsidRPr="007914D7" w14:paraId="13913C00" w14:textId="77777777" w:rsidTr="0085379B">
        <w:trPr>
          <w:trHeight w:val="725"/>
        </w:trPr>
        <w:tc>
          <w:tcPr>
            <w:tcW w:w="1533" w:type="dxa"/>
            <w:vAlign w:val="center"/>
          </w:tcPr>
          <w:p w14:paraId="3CC3CCBE" w14:textId="77777777" w:rsidR="00CE4243" w:rsidRPr="007914D7" w:rsidRDefault="00CE4243" w:rsidP="0085379B">
            <w:pPr>
              <w:jc w:val="center"/>
            </w:pPr>
            <w:r w:rsidRPr="007914D7">
              <w:t>4</w:t>
            </w:r>
          </w:p>
        </w:tc>
        <w:tc>
          <w:tcPr>
            <w:tcW w:w="8290" w:type="dxa"/>
            <w:vAlign w:val="center"/>
          </w:tcPr>
          <w:p w14:paraId="3E9274A2" w14:textId="77777777" w:rsidR="00CE4243" w:rsidRPr="007914D7" w:rsidRDefault="00CE4243" w:rsidP="0085379B">
            <w:pPr>
              <w:jc w:val="center"/>
            </w:pPr>
          </w:p>
        </w:tc>
      </w:tr>
      <w:tr w:rsidR="00CE4243" w:rsidRPr="007914D7" w14:paraId="20FC838A" w14:textId="77777777" w:rsidTr="0085379B">
        <w:trPr>
          <w:trHeight w:val="725"/>
        </w:trPr>
        <w:tc>
          <w:tcPr>
            <w:tcW w:w="1533" w:type="dxa"/>
            <w:vAlign w:val="center"/>
          </w:tcPr>
          <w:p w14:paraId="45B79AF9" w14:textId="77777777" w:rsidR="00CE4243" w:rsidRPr="007914D7" w:rsidRDefault="00CE4243" w:rsidP="0085379B">
            <w:pPr>
              <w:jc w:val="center"/>
            </w:pPr>
            <w:r w:rsidRPr="007914D7">
              <w:t>5</w:t>
            </w:r>
          </w:p>
        </w:tc>
        <w:tc>
          <w:tcPr>
            <w:tcW w:w="8290" w:type="dxa"/>
            <w:vAlign w:val="center"/>
          </w:tcPr>
          <w:p w14:paraId="2FC12D88" w14:textId="77777777" w:rsidR="00CE4243" w:rsidRPr="007914D7" w:rsidRDefault="00CE4243" w:rsidP="0085379B">
            <w:pPr>
              <w:jc w:val="center"/>
            </w:pPr>
          </w:p>
        </w:tc>
      </w:tr>
    </w:tbl>
    <w:p w14:paraId="124F0367" w14:textId="77777777" w:rsidR="00CE4243" w:rsidRDefault="00CE4243" w:rsidP="00CE4243"/>
    <w:p w14:paraId="7C4237B8" w14:textId="77777777" w:rsidR="00CE4243" w:rsidRPr="00672F06" w:rsidRDefault="00CE4243" w:rsidP="00CE4243"/>
    <w:p w14:paraId="32B837EA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7672" w14:textId="77777777" w:rsidR="00CE4243" w:rsidRDefault="00CE4243" w:rsidP="000E50C1">
      <w:r>
        <w:separator/>
      </w:r>
    </w:p>
  </w:endnote>
  <w:endnote w:type="continuationSeparator" w:id="0">
    <w:p w14:paraId="17500A8C" w14:textId="77777777" w:rsidR="00CE4243" w:rsidRDefault="00CE4243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5AB3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4BEB11" wp14:editId="56859C54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B2259" wp14:editId="31F19663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B5768F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57CC" w14:textId="77777777" w:rsidR="00CE4243" w:rsidRDefault="00CE4243" w:rsidP="000E50C1">
      <w:r>
        <w:separator/>
      </w:r>
    </w:p>
  </w:footnote>
  <w:footnote w:type="continuationSeparator" w:id="0">
    <w:p w14:paraId="5167C75D" w14:textId="77777777" w:rsidR="00CE4243" w:rsidRDefault="00CE4243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CE4243" w:rsidRPr="007914D7" w14:paraId="55B369D7" w14:textId="77777777" w:rsidTr="00CE4243">
      <w:trPr>
        <w:trHeight w:val="1418"/>
      </w:trPr>
      <w:tc>
        <w:tcPr>
          <w:tcW w:w="7609" w:type="dxa"/>
        </w:tcPr>
        <w:p w14:paraId="42652E7B" w14:textId="64BDF48A" w:rsidR="00CE4243" w:rsidRPr="007914D7" w:rsidRDefault="00CE4243" w:rsidP="00CE4243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br/>
            <w:t>S</w:t>
          </w:r>
          <w:r w:rsidRPr="007914D7">
            <w:rPr>
              <w:b/>
              <w:sz w:val="28"/>
            </w:rPr>
            <w:t>pilleplan - 5 hold</w:t>
          </w:r>
        </w:p>
        <w:p w14:paraId="3EB4EEDD" w14:textId="162A02E6" w:rsidR="00CE4243" w:rsidRPr="007914D7" w:rsidRDefault="00CE4243" w:rsidP="00CE4243">
          <w:r w:rsidRPr="007914D7">
            <w:t>Antal baner: 2</w:t>
          </w:r>
          <w:r w:rsidRPr="007914D7">
            <w:br/>
            <w:t>Antal kampe i alt: 12</w:t>
          </w:r>
        </w:p>
        <w:p w14:paraId="3E3C6762" w14:textId="77777777" w:rsidR="00CE4243" w:rsidRPr="007914D7" w:rsidRDefault="00CE4243" w:rsidP="00CE4243">
          <w:pPr>
            <w:spacing w:after="0" w:line="240" w:lineRule="auto"/>
          </w:pPr>
        </w:p>
      </w:tc>
      <w:tc>
        <w:tcPr>
          <w:tcW w:w="2169" w:type="dxa"/>
        </w:tcPr>
        <w:p w14:paraId="2E56DEF0" w14:textId="1B889759" w:rsidR="00CE4243" w:rsidRPr="00672F06" w:rsidRDefault="00CE4243" w:rsidP="00CE4243">
          <w:pPr>
            <w:pStyle w:val="Sidehoved"/>
            <w:jc w:val="right"/>
          </w:pPr>
        </w:p>
      </w:tc>
    </w:tr>
  </w:tbl>
  <w:p w14:paraId="505E30AF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849F5" wp14:editId="2F1A195E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43"/>
    <w:rsid w:val="00034412"/>
    <w:rsid w:val="0009742E"/>
    <w:rsid w:val="000E50C1"/>
    <w:rsid w:val="000F53F0"/>
    <w:rsid w:val="0012548C"/>
    <w:rsid w:val="001C18A1"/>
    <w:rsid w:val="00256BC8"/>
    <w:rsid w:val="00266AC2"/>
    <w:rsid w:val="00274381"/>
    <w:rsid w:val="00332A3F"/>
    <w:rsid w:val="003954F4"/>
    <w:rsid w:val="003D750F"/>
    <w:rsid w:val="003F70CA"/>
    <w:rsid w:val="00426C65"/>
    <w:rsid w:val="00431128"/>
    <w:rsid w:val="00456C58"/>
    <w:rsid w:val="004B35F6"/>
    <w:rsid w:val="004D14E3"/>
    <w:rsid w:val="005129B1"/>
    <w:rsid w:val="005E2992"/>
    <w:rsid w:val="00685691"/>
    <w:rsid w:val="00750241"/>
    <w:rsid w:val="007D63D5"/>
    <w:rsid w:val="008F0880"/>
    <w:rsid w:val="008F4F56"/>
    <w:rsid w:val="00910D76"/>
    <w:rsid w:val="00923388"/>
    <w:rsid w:val="009743F5"/>
    <w:rsid w:val="00A12BB8"/>
    <w:rsid w:val="00AC128E"/>
    <w:rsid w:val="00AC45E2"/>
    <w:rsid w:val="00B31DB1"/>
    <w:rsid w:val="00BC6356"/>
    <w:rsid w:val="00BE4AF4"/>
    <w:rsid w:val="00C63FAE"/>
    <w:rsid w:val="00C96B4E"/>
    <w:rsid w:val="00CE4243"/>
    <w:rsid w:val="00E25675"/>
    <w:rsid w:val="00EC2953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19A"/>
  <w15:chartTrackingRefBased/>
  <w15:docId w15:val="{B2F56679-0909-4BF4-90C6-7E31E61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4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FAAAEFC5-10A1-4F26-8260-53F38B701C62}"/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15</TotalTime>
  <Pages>2</Pages>
  <Words>90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4</cp:revision>
  <dcterms:created xsi:type="dcterms:W3CDTF">2024-11-05T09:18:00Z</dcterms:created>
  <dcterms:modified xsi:type="dcterms:W3CDTF">2026-01-26T13:27:00Z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