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6D7A" w14:textId="074422BA" w:rsidR="001B35F7" w:rsidRDefault="001B35F7" w:rsidP="001B35F7">
      <w:pPr>
        <w:spacing w:after="0"/>
      </w:pPr>
      <w:r>
        <w:t>Hvert hold spiller 7 kampe. Der spilles indledende kampe ”alle mod alle”, samt placeringskampe.</w:t>
      </w:r>
    </w:p>
    <w:p w14:paraId="73FB738A" w14:textId="77777777" w:rsidR="001B35F7" w:rsidRDefault="001B35F7" w:rsidP="001B35F7">
      <w:pPr>
        <w:spacing w:after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822"/>
        <w:gridCol w:w="992"/>
        <w:gridCol w:w="851"/>
        <w:gridCol w:w="1163"/>
        <w:gridCol w:w="851"/>
        <w:gridCol w:w="1133"/>
      </w:tblGrid>
      <w:tr w:rsidR="001B35F7" w:rsidRPr="00B05603" w14:paraId="1A6340A0" w14:textId="77777777" w:rsidTr="001B35F7">
        <w:trPr>
          <w:trHeight w:val="531"/>
        </w:trPr>
        <w:tc>
          <w:tcPr>
            <w:tcW w:w="964" w:type="dxa"/>
          </w:tcPr>
          <w:p w14:paraId="3A4AC9EC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822" w:type="dxa"/>
          </w:tcPr>
          <w:p w14:paraId="62312C16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2" w:type="dxa"/>
          </w:tcPr>
          <w:p w14:paraId="13754187" w14:textId="77777777" w:rsidR="001B35F7" w:rsidRPr="00B05603" w:rsidRDefault="001B35F7" w:rsidP="002015EB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1" w:type="dxa"/>
          </w:tcPr>
          <w:p w14:paraId="145FA359" w14:textId="77777777" w:rsidR="001B35F7" w:rsidRPr="00B05603" w:rsidRDefault="001B35F7" w:rsidP="002015EB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340A55DD" w14:textId="298018A5" w:rsidR="001B35F7" w:rsidRPr="00B05603" w:rsidRDefault="001B35F7" w:rsidP="002015EB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984" w:type="dxa"/>
            <w:gridSpan w:val="2"/>
          </w:tcPr>
          <w:p w14:paraId="34757DAE" w14:textId="31D59C02" w:rsidR="001B35F7" w:rsidRDefault="001B35F7" w:rsidP="001B35F7">
            <w:pPr>
              <w:spacing w:after="0" w:line="240" w:lineRule="auto"/>
              <w:jc w:val="center"/>
            </w:pPr>
            <w:r>
              <w:t>Score</w:t>
            </w:r>
          </w:p>
        </w:tc>
      </w:tr>
      <w:tr w:rsidR="001B35F7" w:rsidRPr="00B05603" w14:paraId="65416353" w14:textId="77777777" w:rsidTr="001B35F7">
        <w:trPr>
          <w:trHeight w:val="531"/>
        </w:trPr>
        <w:tc>
          <w:tcPr>
            <w:tcW w:w="964" w:type="dxa"/>
          </w:tcPr>
          <w:p w14:paraId="6CB2E761" w14:textId="77777777" w:rsidR="001B35F7" w:rsidRPr="00B05603" w:rsidRDefault="001B35F7" w:rsidP="002015EB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822" w:type="dxa"/>
          </w:tcPr>
          <w:p w14:paraId="2663695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4ECD77F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7F0EA6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461D5B1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84FA38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7241E6D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6B3A1D10" w14:textId="77777777" w:rsidTr="001B35F7">
        <w:trPr>
          <w:trHeight w:val="531"/>
        </w:trPr>
        <w:tc>
          <w:tcPr>
            <w:tcW w:w="964" w:type="dxa"/>
          </w:tcPr>
          <w:p w14:paraId="188C615D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822" w:type="dxa"/>
          </w:tcPr>
          <w:p w14:paraId="5C7FEA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3243CB1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DD2482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3726FF7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E238FCF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550E3A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A2281ED" w14:textId="77777777" w:rsidTr="001B35F7">
        <w:trPr>
          <w:trHeight w:val="531"/>
        </w:trPr>
        <w:tc>
          <w:tcPr>
            <w:tcW w:w="964" w:type="dxa"/>
          </w:tcPr>
          <w:p w14:paraId="2F79CCC6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822" w:type="dxa"/>
          </w:tcPr>
          <w:p w14:paraId="6EB1996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E55E2B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FE7ADF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608F57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BE3DF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1D5CBF4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D3F6B01" w14:textId="77777777" w:rsidTr="001B35F7">
        <w:trPr>
          <w:trHeight w:val="531"/>
        </w:trPr>
        <w:tc>
          <w:tcPr>
            <w:tcW w:w="964" w:type="dxa"/>
          </w:tcPr>
          <w:p w14:paraId="68DF277E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4</w:t>
            </w:r>
          </w:p>
        </w:tc>
        <w:tc>
          <w:tcPr>
            <w:tcW w:w="3822" w:type="dxa"/>
          </w:tcPr>
          <w:p w14:paraId="53FAEC6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5C4CACB8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48B059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462E15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06B1B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7FA6D49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2C0509C" w14:textId="77777777" w:rsidTr="001B35F7">
        <w:trPr>
          <w:trHeight w:val="531"/>
        </w:trPr>
        <w:tc>
          <w:tcPr>
            <w:tcW w:w="964" w:type="dxa"/>
          </w:tcPr>
          <w:p w14:paraId="54F8C4E7" w14:textId="77777777" w:rsidR="001B35F7" w:rsidRPr="00B05603" w:rsidRDefault="001B35F7" w:rsidP="002015EB">
            <w:pPr>
              <w:spacing w:after="0" w:line="240" w:lineRule="auto"/>
            </w:pPr>
            <w:r>
              <w:t>Hold 5</w:t>
            </w:r>
          </w:p>
        </w:tc>
        <w:tc>
          <w:tcPr>
            <w:tcW w:w="3822" w:type="dxa"/>
          </w:tcPr>
          <w:p w14:paraId="66A6ACF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346011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FA4407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B4929A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70CF0BF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520B9E2F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869DA6E" w14:textId="77777777" w:rsidTr="001B35F7">
        <w:trPr>
          <w:trHeight w:val="531"/>
        </w:trPr>
        <w:tc>
          <w:tcPr>
            <w:tcW w:w="964" w:type="dxa"/>
          </w:tcPr>
          <w:p w14:paraId="46E13ADA" w14:textId="77777777" w:rsidR="001B35F7" w:rsidRPr="00B05603" w:rsidRDefault="001B35F7" w:rsidP="002015EB">
            <w:pPr>
              <w:spacing w:after="0" w:line="240" w:lineRule="auto"/>
            </w:pPr>
            <w:r>
              <w:t>Hold 6</w:t>
            </w:r>
          </w:p>
        </w:tc>
        <w:tc>
          <w:tcPr>
            <w:tcW w:w="3822" w:type="dxa"/>
          </w:tcPr>
          <w:p w14:paraId="499B904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6FFB519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7758DC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3CD049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3664B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C248A6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CBA4655" w14:textId="77777777" w:rsidTr="001B35F7">
        <w:trPr>
          <w:trHeight w:val="531"/>
        </w:trPr>
        <w:tc>
          <w:tcPr>
            <w:tcW w:w="964" w:type="dxa"/>
          </w:tcPr>
          <w:p w14:paraId="7FED646E" w14:textId="77777777" w:rsidR="001B35F7" w:rsidRDefault="001B35F7" w:rsidP="002015EB">
            <w:pPr>
              <w:spacing w:after="0" w:line="240" w:lineRule="auto"/>
            </w:pPr>
            <w:r>
              <w:t>Hold 7</w:t>
            </w:r>
          </w:p>
        </w:tc>
        <w:tc>
          <w:tcPr>
            <w:tcW w:w="3822" w:type="dxa"/>
          </w:tcPr>
          <w:p w14:paraId="5132D23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5B6499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5D31EAA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5F0365A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0607E5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DC411A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FD78B4" w:rsidRPr="00B05603" w14:paraId="2A1A1A24" w14:textId="77777777" w:rsidTr="001B35F7">
        <w:trPr>
          <w:trHeight w:val="531"/>
        </w:trPr>
        <w:tc>
          <w:tcPr>
            <w:tcW w:w="964" w:type="dxa"/>
          </w:tcPr>
          <w:p w14:paraId="4CF5AE16" w14:textId="49E30E37" w:rsidR="00FD78B4" w:rsidRDefault="00FD78B4" w:rsidP="002015EB">
            <w:pPr>
              <w:spacing w:after="0" w:line="240" w:lineRule="auto"/>
            </w:pPr>
            <w:r>
              <w:t>Hold 8</w:t>
            </w:r>
          </w:p>
        </w:tc>
        <w:tc>
          <w:tcPr>
            <w:tcW w:w="3822" w:type="dxa"/>
          </w:tcPr>
          <w:p w14:paraId="082460DB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76A46362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B859ECA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70296C58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2E5852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0CFEE815" w14:textId="77777777" w:rsidR="00FD78B4" w:rsidRPr="00B05603" w:rsidRDefault="00FD78B4" w:rsidP="002015EB">
            <w:pPr>
              <w:spacing w:after="0" w:line="240" w:lineRule="auto"/>
            </w:pPr>
          </w:p>
        </w:tc>
      </w:tr>
    </w:tbl>
    <w:p w14:paraId="6128F415" w14:textId="77777777" w:rsidR="001B35F7" w:rsidRDefault="001B35F7" w:rsidP="001B35F7"/>
    <w:p w14:paraId="7B28B539" w14:textId="77777777" w:rsidR="001B35F7" w:rsidRDefault="001B35F7" w:rsidP="001B35F7"/>
    <w:p w14:paraId="63BD459D" w14:textId="77777777" w:rsidR="001B35F7" w:rsidRDefault="001B35F7" w:rsidP="001B35F7"/>
    <w:p w14:paraId="6F248641" w14:textId="77777777" w:rsidR="001B35F7" w:rsidRDefault="001B35F7" w:rsidP="001B35F7"/>
    <w:p w14:paraId="673F4CDE" w14:textId="77777777" w:rsidR="001B35F7" w:rsidRDefault="001B35F7" w:rsidP="001B35F7"/>
    <w:p w14:paraId="0274D82A" w14:textId="77777777" w:rsidR="001B35F7" w:rsidRDefault="001B35F7" w:rsidP="001B35F7"/>
    <w:p w14:paraId="57956BDE" w14:textId="77777777" w:rsidR="001B35F7" w:rsidRDefault="001B35F7" w:rsidP="001B35F7"/>
    <w:p w14:paraId="1A580EBA" w14:textId="77777777" w:rsidR="001B35F7" w:rsidRDefault="001B35F7" w:rsidP="001B35F7">
      <w:pPr>
        <w:spacing w:after="0"/>
      </w:pPr>
      <w:r>
        <w:br w:type="page"/>
      </w:r>
      <w:r>
        <w:lastRenderedPageBreak/>
        <w:t>Indledende kampe</w:t>
      </w:r>
    </w:p>
    <w:tbl>
      <w:tblPr>
        <w:tblW w:w="4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659"/>
        <w:gridCol w:w="1222"/>
        <w:gridCol w:w="2716"/>
        <w:gridCol w:w="915"/>
      </w:tblGrid>
      <w:tr w:rsidR="001B35F7" w:rsidRPr="00F35BF0" w14:paraId="2308782C" w14:textId="77777777" w:rsidTr="002015EB">
        <w:trPr>
          <w:trHeight w:val="316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3F39AF57" w14:textId="77777777" w:rsidR="001B35F7" w:rsidRPr="00F35BF0" w:rsidRDefault="001B35F7" w:rsidP="002015EB">
            <w:pPr>
              <w:spacing w:after="0"/>
              <w:jc w:val="center"/>
            </w:pPr>
            <w:r w:rsidRPr="00FC4F3B">
              <w:rPr>
                <w:b/>
                <w:sz w:val="32"/>
              </w:rPr>
              <w:t>Resultater</w:t>
            </w:r>
          </w:p>
        </w:tc>
      </w:tr>
      <w:tr w:rsidR="001B35F7" w:rsidRPr="00F35BF0" w14:paraId="67FA7D01" w14:textId="77777777" w:rsidTr="002015EB">
        <w:trPr>
          <w:trHeight w:val="190"/>
          <w:tblHeader/>
          <w:jc w:val="center"/>
        </w:trPr>
        <w:tc>
          <w:tcPr>
            <w:tcW w:w="544" w:type="pct"/>
            <w:vAlign w:val="center"/>
          </w:tcPr>
          <w:p w14:paraId="16F6E21D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  <w:tc>
          <w:tcPr>
            <w:tcW w:w="1577" w:type="pct"/>
            <w:vAlign w:val="center"/>
          </w:tcPr>
          <w:p w14:paraId="184D39DF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  <w:tc>
          <w:tcPr>
            <w:tcW w:w="725" w:type="pct"/>
            <w:vAlign w:val="center"/>
          </w:tcPr>
          <w:p w14:paraId="65B1D07D" w14:textId="356E883E" w:rsidR="001B35F7" w:rsidRPr="00F35BF0" w:rsidRDefault="001B35F7" w:rsidP="002015EB">
            <w:pPr>
              <w:spacing w:before="120" w:after="120"/>
              <w:jc w:val="center"/>
            </w:pPr>
            <w:r>
              <w:t>Score</w:t>
            </w:r>
          </w:p>
        </w:tc>
        <w:tc>
          <w:tcPr>
            <w:tcW w:w="1611" w:type="pct"/>
            <w:vAlign w:val="center"/>
          </w:tcPr>
          <w:p w14:paraId="71983941" w14:textId="77777777" w:rsidR="001B35F7" w:rsidRPr="00F35BF0" w:rsidRDefault="001B35F7" w:rsidP="002015EB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543" w:type="pct"/>
            <w:vAlign w:val="center"/>
          </w:tcPr>
          <w:p w14:paraId="77D95764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</w:tr>
      <w:tr w:rsidR="001B35F7" w:rsidRPr="00F35BF0" w14:paraId="1DC6E0C2" w14:textId="77777777" w:rsidTr="002015EB">
        <w:trPr>
          <w:trHeight w:val="446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0F9A7BF0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491613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484BF35E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24C43C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174A706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</w:tr>
      <w:tr w:rsidR="001B35F7" w:rsidRPr="00F35BF0" w14:paraId="25282DAA" w14:textId="77777777" w:rsidTr="004469E3">
        <w:trPr>
          <w:trHeight w:val="413"/>
          <w:jc w:val="center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71A934EF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0360B97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30B737B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7FE201A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1C668C7C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</w:tr>
      <w:tr w:rsidR="001B35F7" w:rsidRPr="00F35BF0" w14:paraId="53ED0C2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A94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EC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AF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D1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FA6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</w:tr>
      <w:tr w:rsidR="00820104" w:rsidRPr="00F35BF0" w14:paraId="6D646E5E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79D" w14:textId="40EB05FB" w:rsidR="00820104" w:rsidRPr="00F35BF0" w:rsidRDefault="00820104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00E5" w14:textId="77777777" w:rsidR="00820104" w:rsidRPr="00F35BF0" w:rsidRDefault="00820104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2962" w14:textId="65C907FD" w:rsidR="00820104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66C" w14:textId="77777777" w:rsidR="00820104" w:rsidRPr="00F35BF0" w:rsidRDefault="00820104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8F" w14:textId="66CEFBE7" w:rsidR="00820104" w:rsidRPr="00F35BF0" w:rsidRDefault="00820104" w:rsidP="002015EB">
            <w:pPr>
              <w:jc w:val="center"/>
            </w:pPr>
            <w:r>
              <w:t>8</w:t>
            </w:r>
          </w:p>
        </w:tc>
      </w:tr>
      <w:tr w:rsidR="001B35F7" w:rsidRPr="00F35BF0" w14:paraId="77393CE5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F04" w14:textId="4C44F010" w:rsidR="001B35F7" w:rsidRPr="00F35BF0" w:rsidRDefault="004469E3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00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C1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28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D6C" w14:textId="0954AE1D" w:rsidR="001B35F7" w:rsidRPr="00F35BF0" w:rsidRDefault="004469E3" w:rsidP="002015EB">
            <w:pPr>
              <w:jc w:val="center"/>
            </w:pPr>
            <w:r>
              <w:t>5</w:t>
            </w:r>
          </w:p>
        </w:tc>
      </w:tr>
      <w:tr w:rsidR="001B35F7" w:rsidRPr="00F35BF0" w14:paraId="32FA8366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646" w14:textId="347F1248" w:rsidR="001B35F7" w:rsidRPr="00F35BF0" w:rsidRDefault="00687F58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9A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68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3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519" w14:textId="09ED1E6A" w:rsidR="001B35F7" w:rsidRPr="00F35BF0" w:rsidRDefault="00687F58" w:rsidP="002015EB">
            <w:pPr>
              <w:jc w:val="center"/>
            </w:pPr>
            <w:r>
              <w:t>1</w:t>
            </w:r>
          </w:p>
        </w:tc>
      </w:tr>
      <w:tr w:rsidR="001B35F7" w:rsidRPr="00F35BF0" w14:paraId="73E897B6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882" w14:textId="1B912111" w:rsidR="001B35F7" w:rsidRPr="00F35BF0" w:rsidRDefault="004469E3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5D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C0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60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80D" w14:textId="1C7C22CA" w:rsidR="001B35F7" w:rsidRPr="00F35BF0" w:rsidRDefault="004469E3" w:rsidP="002015EB">
            <w:pPr>
              <w:jc w:val="center"/>
            </w:pPr>
            <w:r>
              <w:t>7</w:t>
            </w:r>
          </w:p>
        </w:tc>
      </w:tr>
      <w:tr w:rsidR="001B35F7" w:rsidRPr="00F35BF0" w14:paraId="0B7D8637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BC6" w14:textId="34C453D7" w:rsidR="001B35F7" w:rsidRPr="00F35BF0" w:rsidRDefault="00687F58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2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43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D1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F89" w14:textId="76F873CA" w:rsidR="001B35F7" w:rsidRPr="00F35BF0" w:rsidRDefault="00687F58" w:rsidP="002015EB">
            <w:pPr>
              <w:jc w:val="center"/>
            </w:pPr>
            <w:r>
              <w:t>3</w:t>
            </w:r>
          </w:p>
        </w:tc>
      </w:tr>
      <w:tr w:rsidR="001B35F7" w:rsidRPr="00F35BF0" w14:paraId="74EFF460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0CD" w14:textId="212ECB42" w:rsidR="001B35F7" w:rsidRPr="00F35BF0" w:rsidRDefault="004469E3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AD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2C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48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502" w14:textId="278133AA" w:rsidR="001B35F7" w:rsidRPr="00F35BF0" w:rsidRDefault="004469E3" w:rsidP="002015EB">
            <w:pPr>
              <w:jc w:val="center"/>
            </w:pPr>
            <w:r>
              <w:t>6</w:t>
            </w:r>
          </w:p>
        </w:tc>
      </w:tr>
      <w:tr w:rsidR="001B35F7" w:rsidRPr="00F35BF0" w14:paraId="1B38A730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13C" w14:textId="3721E4E1" w:rsidR="001B35F7" w:rsidRPr="00F35BF0" w:rsidRDefault="001527D3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6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BF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91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372" w14:textId="6325AB1A" w:rsidR="001B35F7" w:rsidRPr="00F35BF0" w:rsidRDefault="001527D3" w:rsidP="002015EB">
            <w:pPr>
              <w:jc w:val="center"/>
            </w:pPr>
            <w:r>
              <w:t>4</w:t>
            </w:r>
          </w:p>
        </w:tc>
      </w:tr>
      <w:tr w:rsidR="001B35F7" w:rsidRPr="00F35BF0" w14:paraId="52852780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B00E" w14:textId="7F0D78A4" w:rsidR="001B35F7" w:rsidRPr="00F35BF0" w:rsidRDefault="004469E3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E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C0B1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22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C0A" w14:textId="45169D44" w:rsidR="001B35F7" w:rsidRPr="00F35BF0" w:rsidRDefault="004469E3" w:rsidP="002015EB">
            <w:pPr>
              <w:jc w:val="center"/>
            </w:pPr>
            <w:r>
              <w:t>8</w:t>
            </w:r>
          </w:p>
        </w:tc>
      </w:tr>
      <w:tr w:rsidR="001B35F7" w:rsidRPr="00F35BF0" w14:paraId="36B9E348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85C" w14:textId="2C8ABD97" w:rsidR="001B35F7" w:rsidRPr="00F35BF0" w:rsidRDefault="001527D3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99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DD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1E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772" w14:textId="20908406" w:rsidR="001B35F7" w:rsidRPr="00F35BF0" w:rsidRDefault="001527D3" w:rsidP="002015EB">
            <w:pPr>
              <w:jc w:val="center"/>
            </w:pPr>
            <w:r>
              <w:t>5</w:t>
            </w:r>
          </w:p>
        </w:tc>
      </w:tr>
      <w:tr w:rsidR="001B35F7" w:rsidRPr="00F35BF0" w14:paraId="358A8F17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62B" w14:textId="2F23A3E3" w:rsidR="001B35F7" w:rsidRPr="00F35BF0" w:rsidRDefault="004469E3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E4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47D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236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14C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</w:tr>
      <w:tr w:rsidR="001B35F7" w:rsidRPr="00F35BF0" w14:paraId="6936E901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036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CB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AF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F0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2B7" w14:textId="5E990C30" w:rsidR="001B35F7" w:rsidRPr="00F35BF0" w:rsidRDefault="004469E3" w:rsidP="002015EB">
            <w:pPr>
              <w:jc w:val="center"/>
            </w:pPr>
            <w:r>
              <w:t>2</w:t>
            </w:r>
          </w:p>
        </w:tc>
      </w:tr>
      <w:tr w:rsidR="001B35F7" w:rsidRPr="00F35BF0" w14:paraId="0EBE323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39F" w14:textId="269157BB" w:rsidR="001B35F7" w:rsidRPr="00F35BF0" w:rsidRDefault="004469E3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9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6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7F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A9F7" w14:textId="039367DD" w:rsidR="001B35F7" w:rsidRPr="00F35BF0" w:rsidRDefault="004469E3" w:rsidP="002015EB">
            <w:pPr>
              <w:jc w:val="center"/>
            </w:pPr>
            <w:r>
              <w:t>7</w:t>
            </w:r>
          </w:p>
        </w:tc>
      </w:tr>
      <w:tr w:rsidR="001B35F7" w:rsidRPr="00F35BF0" w14:paraId="2D395A9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8E8" w14:textId="6D3A5601" w:rsidR="001B35F7" w:rsidRPr="00F35BF0" w:rsidRDefault="004469E3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F5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C4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F9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944E" w14:textId="40FB0944" w:rsidR="001B35F7" w:rsidRPr="00F35BF0" w:rsidRDefault="004469E3" w:rsidP="002015EB">
            <w:pPr>
              <w:jc w:val="center"/>
            </w:pPr>
            <w:r>
              <w:t>3</w:t>
            </w:r>
          </w:p>
        </w:tc>
      </w:tr>
      <w:tr w:rsidR="001B35F7" w:rsidRPr="00F35BF0" w14:paraId="6EC5D447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0C56108E" w14:textId="6088640B" w:rsidR="001B35F7" w:rsidRPr="00F35BF0" w:rsidRDefault="004469E3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vAlign w:val="center"/>
          </w:tcPr>
          <w:p w14:paraId="5CC5D1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2BF1EC2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7AFCE3B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52B7C322" w14:textId="303DFE84" w:rsidR="001B35F7" w:rsidRPr="00F35BF0" w:rsidRDefault="004469E3" w:rsidP="002015EB">
            <w:pPr>
              <w:jc w:val="center"/>
            </w:pPr>
            <w:r>
              <w:t>5</w:t>
            </w:r>
          </w:p>
        </w:tc>
      </w:tr>
      <w:tr w:rsidR="001B35F7" w:rsidRPr="00F35BF0" w14:paraId="785143A0" w14:textId="77777777" w:rsidTr="004469E3">
        <w:trPr>
          <w:trHeight w:val="413"/>
          <w:jc w:val="center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366D9B55" w14:textId="0CE2577F" w:rsidR="001B35F7" w:rsidRPr="00F35BF0" w:rsidRDefault="007130A0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25ECE95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0CBF8F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2BE99D1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3C3C81ED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</w:tr>
      <w:tr w:rsidR="001B35F7" w:rsidRPr="00F35BF0" w14:paraId="1D006A36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BDB" w14:textId="4D9508BD" w:rsidR="001B35F7" w:rsidRPr="00F35BF0" w:rsidRDefault="007130A0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E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98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73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6D2" w14:textId="00C16A92" w:rsidR="001B35F7" w:rsidRPr="00F35BF0" w:rsidRDefault="007130A0" w:rsidP="002015EB">
            <w:pPr>
              <w:jc w:val="center"/>
            </w:pPr>
            <w:r>
              <w:t>4</w:t>
            </w:r>
          </w:p>
        </w:tc>
      </w:tr>
      <w:tr w:rsidR="001B35F7" w:rsidRPr="00F35BF0" w14:paraId="6DB67F43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5DE1" w14:textId="5106EB21" w:rsidR="001B35F7" w:rsidRPr="00F35BF0" w:rsidRDefault="007130A0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66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43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A7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9F2" w14:textId="22E848C6" w:rsidR="001B35F7" w:rsidRPr="00F35BF0" w:rsidRDefault="007130A0" w:rsidP="002015EB">
            <w:pPr>
              <w:jc w:val="center"/>
            </w:pPr>
            <w:r>
              <w:t>6</w:t>
            </w:r>
          </w:p>
        </w:tc>
      </w:tr>
      <w:tr w:rsidR="001B35F7" w:rsidRPr="00F35BF0" w14:paraId="5B503E41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0D3D3231" w14:textId="0540EC55" w:rsidR="001B35F7" w:rsidRPr="00F35BF0" w:rsidRDefault="0078317F" w:rsidP="002015EB">
            <w:pPr>
              <w:jc w:val="center"/>
            </w:pPr>
            <w:r>
              <w:lastRenderedPageBreak/>
              <w:t>5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vAlign w:val="center"/>
          </w:tcPr>
          <w:p w14:paraId="7FBB373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4C42731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2C468D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29B9E343" w14:textId="5C8F4353" w:rsidR="001B35F7" w:rsidRPr="00F35BF0" w:rsidRDefault="0078317F" w:rsidP="002015EB">
            <w:pPr>
              <w:jc w:val="center"/>
            </w:pPr>
            <w:r>
              <w:t>2</w:t>
            </w:r>
          </w:p>
        </w:tc>
      </w:tr>
      <w:tr w:rsidR="001B35F7" w:rsidRPr="00F35BF0" w14:paraId="55D00C6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071374E" w14:textId="5D750D22" w:rsidR="001B35F7" w:rsidRPr="00F35BF0" w:rsidRDefault="007130A0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vAlign w:val="center"/>
          </w:tcPr>
          <w:p w14:paraId="026370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BD4053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4FD984D2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6C95BB5" w14:textId="1A4FD99A" w:rsidR="001B35F7" w:rsidRPr="00F35BF0" w:rsidRDefault="007130A0" w:rsidP="002015EB">
            <w:pPr>
              <w:jc w:val="center"/>
            </w:pPr>
            <w:r>
              <w:t>3</w:t>
            </w:r>
          </w:p>
        </w:tc>
      </w:tr>
      <w:tr w:rsidR="007130A0" w:rsidRPr="00F35BF0" w14:paraId="1B344F23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1CAC487E" w14:textId="7F16BBED" w:rsidR="007130A0" w:rsidRDefault="001527D3" w:rsidP="00B86B26">
            <w:pPr>
              <w:jc w:val="center"/>
            </w:pPr>
            <w:r>
              <w:t>4</w:t>
            </w:r>
          </w:p>
        </w:tc>
        <w:tc>
          <w:tcPr>
            <w:tcW w:w="1577" w:type="pct"/>
            <w:vAlign w:val="center"/>
          </w:tcPr>
          <w:p w14:paraId="1865C126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12AF8B33" w14:textId="6C4472CA" w:rsidR="007130A0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37BE66F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3443864" w14:textId="2634637E" w:rsidR="007130A0" w:rsidRDefault="001527D3" w:rsidP="002015EB">
            <w:pPr>
              <w:jc w:val="center"/>
            </w:pPr>
            <w:r>
              <w:t>8</w:t>
            </w:r>
          </w:p>
        </w:tc>
      </w:tr>
      <w:tr w:rsidR="007130A0" w:rsidRPr="00F35BF0" w14:paraId="0A7DFD0B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DD60150" w14:textId="3E5852FF" w:rsidR="007130A0" w:rsidRDefault="00B86B26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vAlign w:val="center"/>
          </w:tcPr>
          <w:p w14:paraId="25FD3241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D7DB96E" w14:textId="18F48F38" w:rsidR="007130A0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5B3FBEA6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781D2BA" w14:textId="5D74CBF0" w:rsidR="007130A0" w:rsidRDefault="00B86B26" w:rsidP="002015EB">
            <w:pPr>
              <w:jc w:val="center"/>
            </w:pPr>
            <w:r>
              <w:t>1</w:t>
            </w:r>
          </w:p>
        </w:tc>
      </w:tr>
      <w:tr w:rsidR="007130A0" w:rsidRPr="00F35BF0" w14:paraId="5D2C4C8F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8FE05F" w14:textId="5884B9D5" w:rsidR="007130A0" w:rsidRDefault="0078317F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vAlign w:val="center"/>
          </w:tcPr>
          <w:p w14:paraId="329F718E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29D434A5" w14:textId="7927171B" w:rsidR="007130A0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CF47289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58DACE61" w14:textId="76D9FF76" w:rsidR="007130A0" w:rsidRDefault="0078317F" w:rsidP="002015EB">
            <w:pPr>
              <w:jc w:val="center"/>
            </w:pPr>
            <w:r>
              <w:t>5</w:t>
            </w:r>
          </w:p>
        </w:tc>
      </w:tr>
      <w:tr w:rsidR="007130A0" w:rsidRPr="00F35BF0" w14:paraId="6D15D4C0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BFC035B" w14:textId="3EDE08A6" w:rsidR="007130A0" w:rsidRDefault="00B86B26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vAlign w:val="center"/>
          </w:tcPr>
          <w:p w14:paraId="1E19A80F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5950F8E7" w14:textId="6BAE56C0" w:rsidR="007130A0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12698B44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6105EE8" w14:textId="66FE8CB6" w:rsidR="007130A0" w:rsidRDefault="00B86B26" w:rsidP="002015EB">
            <w:pPr>
              <w:jc w:val="center"/>
            </w:pPr>
            <w:r>
              <w:t>4</w:t>
            </w:r>
          </w:p>
        </w:tc>
      </w:tr>
      <w:tr w:rsidR="007130A0" w:rsidRPr="00F35BF0" w14:paraId="280A988C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B96C0B" w14:textId="4E691C1A" w:rsidR="007130A0" w:rsidRDefault="00B86B26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vAlign w:val="center"/>
          </w:tcPr>
          <w:p w14:paraId="6C72A44E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5163B07" w14:textId="1463A2C6" w:rsidR="007130A0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0E3243B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4F1B71C" w14:textId="3167E032" w:rsidR="007130A0" w:rsidRDefault="00B86B26" w:rsidP="002015EB">
            <w:pPr>
              <w:jc w:val="center"/>
            </w:pPr>
            <w:r>
              <w:t>7</w:t>
            </w:r>
          </w:p>
        </w:tc>
      </w:tr>
      <w:tr w:rsidR="007130A0" w:rsidRPr="00F35BF0" w14:paraId="4B789DE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C134BAF" w14:textId="09BF4489" w:rsidR="007130A0" w:rsidRDefault="005217FA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vAlign w:val="center"/>
          </w:tcPr>
          <w:p w14:paraId="7B4B3DA8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10894202" w14:textId="1A42EBFA" w:rsidR="007130A0" w:rsidRPr="00F35BF0" w:rsidRDefault="00DA5AEE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CB5F075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AD6BF5F" w14:textId="7B7F2A3F" w:rsidR="007130A0" w:rsidRDefault="005217FA" w:rsidP="002015EB">
            <w:pPr>
              <w:jc w:val="center"/>
            </w:pPr>
            <w:r>
              <w:t>3</w:t>
            </w:r>
          </w:p>
        </w:tc>
      </w:tr>
    </w:tbl>
    <w:p w14:paraId="2DEA0B40" w14:textId="77777777" w:rsidR="001B35F7" w:rsidRDefault="001B35F7" w:rsidP="001B35F7">
      <w:pPr>
        <w:spacing w:after="0"/>
      </w:pPr>
    </w:p>
    <w:p w14:paraId="4E83A635" w14:textId="77777777" w:rsidR="001B35F7" w:rsidRDefault="001B35F7" w:rsidP="001B35F7">
      <w:pPr>
        <w:spacing w:after="0"/>
      </w:pPr>
    </w:p>
    <w:p w14:paraId="29791A4C" w14:textId="70667ACD" w:rsidR="001B35F7" w:rsidRDefault="001B35F7" w:rsidP="001B35F7">
      <w:pPr>
        <w:spacing w:after="0"/>
      </w:pPr>
      <w:r>
        <w:t xml:space="preserve">Placeringskampe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138"/>
        <w:gridCol w:w="2315"/>
        <w:gridCol w:w="713"/>
        <w:gridCol w:w="2188"/>
        <w:gridCol w:w="1130"/>
      </w:tblGrid>
      <w:tr w:rsidR="001B35F7" w:rsidRPr="00F35BF0" w14:paraId="2C7A33B5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9CA5" w14:textId="77777777" w:rsidR="001B35F7" w:rsidRPr="00F35BF0" w:rsidRDefault="001B35F7" w:rsidP="002015EB">
            <w:pPr>
              <w:jc w:val="center"/>
            </w:pPr>
            <w:r w:rsidRPr="00F35BF0">
              <w:t>Kamp om: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20E8" w14:textId="77777777" w:rsidR="001B35F7" w:rsidRPr="00F35BF0" w:rsidRDefault="001B35F7" w:rsidP="002015EB">
            <w:pPr>
              <w:jc w:val="center"/>
            </w:pPr>
            <w:r w:rsidRPr="00F35BF0">
              <w:t xml:space="preserve">Hold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629C" w14:textId="77777777" w:rsidR="001B35F7" w:rsidRPr="00F35BF0" w:rsidRDefault="001B35F7" w:rsidP="002015EB">
            <w:pPr>
              <w:jc w:val="center"/>
            </w:pPr>
            <w:r>
              <w:t>Holdnavn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DDF3" w14:textId="5049AF0E" w:rsidR="001B35F7" w:rsidRPr="00F35BF0" w:rsidRDefault="001B35F7" w:rsidP="002015EB">
            <w:pPr>
              <w:jc w:val="center"/>
            </w:pPr>
            <w:r>
              <w:t>Score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A6F8" w14:textId="77777777" w:rsidR="001B35F7" w:rsidRPr="00F35BF0" w:rsidRDefault="001B35F7" w:rsidP="002015EB">
            <w:pPr>
              <w:jc w:val="center"/>
            </w:pPr>
            <w:r w:rsidRPr="00F35BF0">
              <w:t>Holdnavn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3CF4" w14:textId="77777777" w:rsidR="001B35F7" w:rsidRPr="00F35BF0" w:rsidRDefault="001B35F7" w:rsidP="002015EB">
            <w:pPr>
              <w:jc w:val="center"/>
            </w:pPr>
            <w:r w:rsidRPr="00F35BF0">
              <w:t>Hold</w:t>
            </w:r>
          </w:p>
        </w:tc>
      </w:tr>
      <w:tr w:rsidR="00A923B5" w:rsidRPr="00F35BF0" w14:paraId="49DD75AC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C436" w14:textId="0A716608" w:rsidR="00A923B5" w:rsidRPr="00F35BF0" w:rsidRDefault="00A923B5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7.-8.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4C6B" w14:textId="02C9AF46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7 i puljen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87ED" w14:textId="77777777" w:rsidR="00A923B5" w:rsidRPr="00F35BF0" w:rsidRDefault="00A923B5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6DE3" w14:textId="0E55B6B9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4853" w14:textId="77777777" w:rsidR="00A923B5" w:rsidRPr="00F35BF0" w:rsidRDefault="00A923B5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6E18" w14:textId="05C3E3E4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8 i puljen</w:t>
            </w:r>
          </w:p>
        </w:tc>
      </w:tr>
      <w:tr w:rsidR="001B35F7" w:rsidRPr="00F35BF0" w14:paraId="4E029C57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832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5.-6.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D47F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5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CC80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2577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0D57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848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6 i puljen </w:t>
            </w:r>
          </w:p>
        </w:tc>
      </w:tr>
      <w:tr w:rsidR="001B35F7" w:rsidRPr="00F35BF0" w14:paraId="0C59FE9E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9942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3.-4.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6925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3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870F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236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7E1C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B649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4 i puljen </w:t>
            </w:r>
          </w:p>
        </w:tc>
      </w:tr>
      <w:tr w:rsidR="001B35F7" w:rsidRPr="00F35BF0" w14:paraId="7ED480F5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9CAE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1.-2.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C2A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1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1C4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A22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0B5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B3A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2 i puljen </w:t>
            </w:r>
          </w:p>
        </w:tc>
      </w:tr>
    </w:tbl>
    <w:p w14:paraId="39642F0A" w14:textId="77777777" w:rsidR="001B35F7" w:rsidRDefault="001B35F7" w:rsidP="001B35F7"/>
    <w:p w14:paraId="36C2D560" w14:textId="77777777" w:rsidR="001B35F7" w:rsidRDefault="001B35F7" w:rsidP="001B35F7">
      <w:pPr>
        <w:spacing w:after="0"/>
      </w:pPr>
    </w:p>
    <w:p w14:paraId="419F3699" w14:textId="77777777" w:rsidR="001B35F7" w:rsidRDefault="001B35F7" w:rsidP="001B35F7">
      <w:pPr>
        <w:spacing w:after="0"/>
      </w:pPr>
    </w:p>
    <w:p w14:paraId="22EA21DF" w14:textId="77777777" w:rsidR="001B35F7" w:rsidRDefault="001B35F7" w:rsidP="001B35F7">
      <w:pPr>
        <w:spacing w:after="0"/>
      </w:pPr>
    </w:p>
    <w:p w14:paraId="3A5C6FDA" w14:textId="77777777" w:rsidR="001B35F7" w:rsidRDefault="001B35F7" w:rsidP="001B35F7">
      <w:pPr>
        <w:spacing w:after="0"/>
      </w:pPr>
    </w:p>
    <w:p w14:paraId="1F4B9264" w14:textId="77777777" w:rsidR="001B35F7" w:rsidRDefault="001B35F7" w:rsidP="001B35F7">
      <w:pPr>
        <w:spacing w:after="0"/>
      </w:pPr>
    </w:p>
    <w:p w14:paraId="536D6C2C" w14:textId="68CEEDE9" w:rsidR="001B35F7" w:rsidRDefault="001B35F7" w:rsidP="001B35F7">
      <w:pPr>
        <w:spacing w:after="0"/>
      </w:pPr>
      <w:r>
        <w:lastRenderedPageBreak/>
        <w:t>Slutstilling</w:t>
      </w:r>
    </w:p>
    <w:p w14:paraId="05207AD1" w14:textId="77777777" w:rsidR="00540D89" w:rsidRDefault="00540D89" w:rsidP="001B35F7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1B35F7" w:rsidRPr="00F35BF0" w14:paraId="7A98A126" w14:textId="77777777" w:rsidTr="00F76A79">
        <w:trPr>
          <w:trHeight w:val="260"/>
        </w:trPr>
        <w:tc>
          <w:tcPr>
            <w:tcW w:w="1447" w:type="dxa"/>
            <w:vAlign w:val="center"/>
          </w:tcPr>
          <w:p w14:paraId="27DBB026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Placering</w:t>
            </w:r>
          </w:p>
        </w:tc>
        <w:tc>
          <w:tcPr>
            <w:tcW w:w="7047" w:type="dxa"/>
            <w:vAlign w:val="center"/>
          </w:tcPr>
          <w:p w14:paraId="32016551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</w:tr>
      <w:tr w:rsidR="001B35F7" w:rsidRPr="00F35BF0" w14:paraId="1431CF51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4C6B2F02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7047" w:type="dxa"/>
            <w:vAlign w:val="center"/>
          </w:tcPr>
          <w:p w14:paraId="46F7317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F18C939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55EB208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7047" w:type="dxa"/>
            <w:vAlign w:val="center"/>
          </w:tcPr>
          <w:p w14:paraId="384BCD8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DDEB19B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04EC825A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7047" w:type="dxa"/>
            <w:vAlign w:val="center"/>
          </w:tcPr>
          <w:p w14:paraId="005166BB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7144E4F6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3505E73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7047" w:type="dxa"/>
            <w:vAlign w:val="center"/>
          </w:tcPr>
          <w:p w14:paraId="6D445384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1313D5A5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B10B4DD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7047" w:type="dxa"/>
            <w:vAlign w:val="center"/>
          </w:tcPr>
          <w:p w14:paraId="4AF77A18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F438B3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AF7D622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7047" w:type="dxa"/>
            <w:vAlign w:val="center"/>
          </w:tcPr>
          <w:p w14:paraId="10DEC33A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87DDA1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50300072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7047" w:type="dxa"/>
            <w:vAlign w:val="center"/>
          </w:tcPr>
          <w:p w14:paraId="5C8DF1F3" w14:textId="77777777" w:rsidR="001B35F7" w:rsidRPr="00F35BF0" w:rsidRDefault="001B35F7" w:rsidP="002015EB">
            <w:pPr>
              <w:jc w:val="center"/>
            </w:pPr>
          </w:p>
        </w:tc>
      </w:tr>
      <w:tr w:rsidR="00F76A79" w:rsidRPr="00F35BF0" w14:paraId="070CF0A6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253E695B" w14:textId="1678CC53" w:rsidR="00F76A79" w:rsidRPr="00F35BF0" w:rsidRDefault="00F76A79" w:rsidP="002015EB">
            <w:pPr>
              <w:jc w:val="center"/>
            </w:pPr>
            <w:r>
              <w:t>8</w:t>
            </w:r>
          </w:p>
        </w:tc>
        <w:tc>
          <w:tcPr>
            <w:tcW w:w="7047" w:type="dxa"/>
            <w:vAlign w:val="center"/>
          </w:tcPr>
          <w:p w14:paraId="665C8952" w14:textId="77777777" w:rsidR="00F76A79" w:rsidRPr="00F35BF0" w:rsidRDefault="00F76A79" w:rsidP="002015EB">
            <w:pPr>
              <w:jc w:val="center"/>
            </w:pPr>
          </w:p>
        </w:tc>
      </w:tr>
    </w:tbl>
    <w:p w14:paraId="134E47FA" w14:textId="77777777" w:rsidR="001B35F7" w:rsidRDefault="001B35F7" w:rsidP="001B35F7"/>
    <w:p w14:paraId="3D2BF72B" w14:textId="77777777" w:rsidR="001B35F7" w:rsidRDefault="001B35F7" w:rsidP="001B35F7"/>
    <w:p w14:paraId="5AB6130C" w14:textId="77777777" w:rsidR="001B35F7" w:rsidRPr="00672F06" w:rsidRDefault="001B35F7" w:rsidP="001B35F7"/>
    <w:p w14:paraId="5AAF64F5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8459" w14:textId="77777777" w:rsidR="00E426AE" w:rsidRDefault="00E426AE" w:rsidP="000E50C1">
      <w:r>
        <w:separator/>
      </w:r>
    </w:p>
  </w:endnote>
  <w:endnote w:type="continuationSeparator" w:id="0">
    <w:p w14:paraId="25C7F4EC" w14:textId="77777777" w:rsidR="00E426AE" w:rsidRDefault="00E426AE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46F8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1B2AD" wp14:editId="523091BB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38894" wp14:editId="1BAB60D9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00386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0810" w14:textId="77777777" w:rsidR="00E426AE" w:rsidRDefault="00E426AE" w:rsidP="000E50C1">
      <w:r>
        <w:separator/>
      </w:r>
    </w:p>
  </w:footnote>
  <w:footnote w:type="continuationSeparator" w:id="0">
    <w:p w14:paraId="58E73B44" w14:textId="77777777" w:rsidR="00E426AE" w:rsidRDefault="00E426AE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1B35F7" w:rsidRPr="00F35BF0" w14:paraId="26BE8E31" w14:textId="77777777" w:rsidTr="002015EB">
      <w:tc>
        <w:tcPr>
          <w:tcW w:w="7609" w:type="dxa"/>
        </w:tcPr>
        <w:p w14:paraId="55AD96F9" w14:textId="1AD879A5" w:rsidR="001B35F7" w:rsidRPr="00F35BF0" w:rsidRDefault="001B35F7" w:rsidP="001B35F7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t>S</w:t>
          </w:r>
          <w:r w:rsidRPr="00F35BF0">
            <w:rPr>
              <w:b/>
              <w:sz w:val="28"/>
            </w:rPr>
            <w:t xml:space="preserve">pilleplan </w:t>
          </w:r>
          <w:r>
            <w:rPr>
              <w:b/>
              <w:sz w:val="28"/>
            </w:rPr>
            <w:t xml:space="preserve">- </w:t>
          </w:r>
          <w:r w:rsidR="00FD78B4">
            <w:rPr>
              <w:b/>
              <w:sz w:val="28"/>
            </w:rPr>
            <w:t>8</w:t>
          </w:r>
          <w:r w:rsidRPr="00F35BF0">
            <w:rPr>
              <w:b/>
              <w:sz w:val="28"/>
            </w:rPr>
            <w:t xml:space="preserve"> hold</w:t>
          </w:r>
        </w:p>
        <w:p w14:paraId="7F85B794" w14:textId="3713AC09" w:rsidR="001B35F7" w:rsidRPr="00F35BF0" w:rsidRDefault="001B35F7" w:rsidP="001B35F7">
          <w:r w:rsidRPr="00F35BF0">
            <w:t xml:space="preserve">Antal kampe i alt: </w:t>
          </w:r>
          <w:r w:rsidR="00A52DA9">
            <w:t>32</w:t>
          </w:r>
        </w:p>
        <w:p w14:paraId="47E0A2E6" w14:textId="77777777" w:rsidR="001B35F7" w:rsidRPr="00F35BF0" w:rsidRDefault="001B35F7" w:rsidP="001B35F7">
          <w:pPr>
            <w:spacing w:after="0" w:line="240" w:lineRule="auto"/>
          </w:pPr>
        </w:p>
      </w:tc>
      <w:tc>
        <w:tcPr>
          <w:tcW w:w="2169" w:type="dxa"/>
        </w:tcPr>
        <w:p w14:paraId="0FD62E65" w14:textId="76375658" w:rsidR="001B35F7" w:rsidRPr="00672F06" w:rsidRDefault="001B35F7" w:rsidP="001B35F7">
          <w:pPr>
            <w:pStyle w:val="Sidehoved"/>
            <w:jc w:val="right"/>
          </w:pPr>
        </w:p>
      </w:tc>
    </w:tr>
  </w:tbl>
  <w:p w14:paraId="16F57EB1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7312B" wp14:editId="45B5E43C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7"/>
    <w:rsid w:val="00034412"/>
    <w:rsid w:val="0009742E"/>
    <w:rsid w:val="000E50C1"/>
    <w:rsid w:val="0012548C"/>
    <w:rsid w:val="001527D3"/>
    <w:rsid w:val="001B35F7"/>
    <w:rsid w:val="001B61D2"/>
    <w:rsid w:val="001C18A1"/>
    <w:rsid w:val="00256BC8"/>
    <w:rsid w:val="00274381"/>
    <w:rsid w:val="00332A3F"/>
    <w:rsid w:val="003954F4"/>
    <w:rsid w:val="003D750F"/>
    <w:rsid w:val="003F70CA"/>
    <w:rsid w:val="00431128"/>
    <w:rsid w:val="004469E3"/>
    <w:rsid w:val="00456C58"/>
    <w:rsid w:val="004B35F6"/>
    <w:rsid w:val="004D14E3"/>
    <w:rsid w:val="004D7604"/>
    <w:rsid w:val="005217FA"/>
    <w:rsid w:val="00540D89"/>
    <w:rsid w:val="005E2992"/>
    <w:rsid w:val="00636CEA"/>
    <w:rsid w:val="00685691"/>
    <w:rsid w:val="00687F58"/>
    <w:rsid w:val="006C77E6"/>
    <w:rsid w:val="007130A0"/>
    <w:rsid w:val="007353CD"/>
    <w:rsid w:val="0078317F"/>
    <w:rsid w:val="007D63D5"/>
    <w:rsid w:val="00820104"/>
    <w:rsid w:val="0087744E"/>
    <w:rsid w:val="008F0880"/>
    <w:rsid w:val="008F4F56"/>
    <w:rsid w:val="00910D76"/>
    <w:rsid w:val="00923388"/>
    <w:rsid w:val="009743F5"/>
    <w:rsid w:val="00A12BB8"/>
    <w:rsid w:val="00A52DA9"/>
    <w:rsid w:val="00A923B5"/>
    <w:rsid w:val="00AC128E"/>
    <w:rsid w:val="00B31DB1"/>
    <w:rsid w:val="00B86B26"/>
    <w:rsid w:val="00BC6356"/>
    <w:rsid w:val="00BE4AF4"/>
    <w:rsid w:val="00C63FAE"/>
    <w:rsid w:val="00C96B4E"/>
    <w:rsid w:val="00CE7C47"/>
    <w:rsid w:val="00DA5AEE"/>
    <w:rsid w:val="00E25675"/>
    <w:rsid w:val="00E426AE"/>
    <w:rsid w:val="00EC2953"/>
    <w:rsid w:val="00F76A79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201E"/>
  <w15:chartTrackingRefBased/>
  <w15:docId w15:val="{FAD12DAA-E434-4352-977E-2F5D87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F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E212F-3F63-4D6C-B446-773979DC2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31</TotalTime>
  <Pages>4</Pages>
  <Words>132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16</cp:revision>
  <dcterms:created xsi:type="dcterms:W3CDTF">2024-11-05T09:52:00Z</dcterms:created>
  <dcterms:modified xsi:type="dcterms:W3CDTF">2026-01-27T09:22:00Z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