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E6D7A" w14:textId="3D283730" w:rsidR="001B35F7" w:rsidRDefault="001B35F7" w:rsidP="001B35F7">
      <w:pPr>
        <w:spacing w:after="0"/>
      </w:pPr>
      <w:r>
        <w:t xml:space="preserve">Hvert hold spiller </w:t>
      </w:r>
      <w:r w:rsidR="000F0137">
        <w:t>8-9</w:t>
      </w:r>
      <w:r>
        <w:t xml:space="preserve"> kampe. Der spilles indledende kampe ”alle mod alle”, samt placeringskampe.</w:t>
      </w:r>
    </w:p>
    <w:p w14:paraId="73FB738A" w14:textId="77777777" w:rsidR="001B35F7" w:rsidRDefault="001B35F7" w:rsidP="001B35F7">
      <w:pPr>
        <w:spacing w:after="0"/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3822"/>
        <w:gridCol w:w="992"/>
        <w:gridCol w:w="851"/>
        <w:gridCol w:w="1163"/>
        <w:gridCol w:w="851"/>
        <w:gridCol w:w="1133"/>
      </w:tblGrid>
      <w:tr w:rsidR="001B35F7" w:rsidRPr="00B05603" w14:paraId="1A6340A0" w14:textId="77777777" w:rsidTr="001B35F7">
        <w:trPr>
          <w:trHeight w:val="531"/>
        </w:trPr>
        <w:tc>
          <w:tcPr>
            <w:tcW w:w="964" w:type="dxa"/>
          </w:tcPr>
          <w:p w14:paraId="3A4AC9EC" w14:textId="77777777" w:rsidR="001B35F7" w:rsidRPr="00B05603" w:rsidRDefault="001B35F7" w:rsidP="002015EB">
            <w:pPr>
              <w:spacing w:after="0" w:line="240" w:lineRule="auto"/>
            </w:pPr>
            <w:r w:rsidRPr="00B05603">
              <w:t xml:space="preserve">Hold </w:t>
            </w:r>
          </w:p>
        </w:tc>
        <w:tc>
          <w:tcPr>
            <w:tcW w:w="3822" w:type="dxa"/>
          </w:tcPr>
          <w:p w14:paraId="62312C16" w14:textId="77777777" w:rsidR="001B35F7" w:rsidRPr="00B05603" w:rsidRDefault="001B35F7" w:rsidP="002015EB">
            <w:pPr>
              <w:spacing w:after="0" w:line="240" w:lineRule="auto"/>
            </w:pPr>
            <w:r w:rsidRPr="00B05603">
              <w:t xml:space="preserve">Holdnavn </w:t>
            </w:r>
          </w:p>
        </w:tc>
        <w:tc>
          <w:tcPr>
            <w:tcW w:w="992" w:type="dxa"/>
          </w:tcPr>
          <w:p w14:paraId="13754187" w14:textId="77777777" w:rsidR="001B35F7" w:rsidRPr="00B05603" w:rsidRDefault="001B35F7" w:rsidP="002015EB">
            <w:pPr>
              <w:spacing w:after="0" w:line="240" w:lineRule="auto"/>
            </w:pPr>
            <w:r w:rsidRPr="00B05603">
              <w:t>Vundne kampe</w:t>
            </w:r>
          </w:p>
        </w:tc>
        <w:tc>
          <w:tcPr>
            <w:tcW w:w="851" w:type="dxa"/>
          </w:tcPr>
          <w:p w14:paraId="145FA359" w14:textId="77777777" w:rsidR="001B35F7" w:rsidRPr="00B05603" w:rsidRDefault="001B35F7" w:rsidP="002015EB">
            <w:pPr>
              <w:spacing w:after="0" w:line="240" w:lineRule="auto"/>
            </w:pPr>
            <w:r w:rsidRPr="00B05603">
              <w:t>Tabte kampe</w:t>
            </w:r>
          </w:p>
        </w:tc>
        <w:tc>
          <w:tcPr>
            <w:tcW w:w="1163" w:type="dxa"/>
          </w:tcPr>
          <w:p w14:paraId="340A55DD" w14:textId="298018A5" w:rsidR="001B35F7" w:rsidRPr="00B05603" w:rsidRDefault="001B35F7" w:rsidP="002015EB">
            <w:pPr>
              <w:spacing w:after="0" w:line="240" w:lineRule="auto"/>
            </w:pPr>
            <w:r>
              <w:t>Uafgjorte kampe</w:t>
            </w:r>
          </w:p>
        </w:tc>
        <w:tc>
          <w:tcPr>
            <w:tcW w:w="1984" w:type="dxa"/>
            <w:gridSpan w:val="2"/>
          </w:tcPr>
          <w:p w14:paraId="34757DAE" w14:textId="31D59C02" w:rsidR="001B35F7" w:rsidRDefault="001B35F7" w:rsidP="001B35F7">
            <w:pPr>
              <w:spacing w:after="0" w:line="240" w:lineRule="auto"/>
              <w:jc w:val="center"/>
            </w:pPr>
            <w:r>
              <w:t>Score</w:t>
            </w:r>
          </w:p>
        </w:tc>
      </w:tr>
      <w:tr w:rsidR="001B35F7" w:rsidRPr="00B05603" w14:paraId="65416353" w14:textId="77777777" w:rsidTr="001B35F7">
        <w:trPr>
          <w:trHeight w:val="531"/>
        </w:trPr>
        <w:tc>
          <w:tcPr>
            <w:tcW w:w="964" w:type="dxa"/>
          </w:tcPr>
          <w:p w14:paraId="6CB2E761" w14:textId="77777777" w:rsidR="001B35F7" w:rsidRPr="00B05603" w:rsidRDefault="001B35F7" w:rsidP="002015EB">
            <w:pPr>
              <w:spacing w:after="0" w:line="240" w:lineRule="auto"/>
            </w:pPr>
            <w:r>
              <w:t xml:space="preserve">Hold </w:t>
            </w:r>
            <w:r w:rsidRPr="00B05603">
              <w:t>1</w:t>
            </w:r>
          </w:p>
        </w:tc>
        <w:tc>
          <w:tcPr>
            <w:tcW w:w="3822" w:type="dxa"/>
          </w:tcPr>
          <w:p w14:paraId="2663695A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992" w:type="dxa"/>
          </w:tcPr>
          <w:p w14:paraId="4ECD77F0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851" w:type="dxa"/>
          </w:tcPr>
          <w:p w14:paraId="3B7F0EA6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1163" w:type="dxa"/>
          </w:tcPr>
          <w:p w14:paraId="1461D5B1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851" w:type="dxa"/>
          </w:tcPr>
          <w:p w14:paraId="084FA38C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1133" w:type="dxa"/>
          </w:tcPr>
          <w:p w14:paraId="7241E6D5" w14:textId="77777777" w:rsidR="001B35F7" w:rsidRPr="00B05603" w:rsidRDefault="001B35F7" w:rsidP="002015EB">
            <w:pPr>
              <w:spacing w:after="0" w:line="240" w:lineRule="auto"/>
            </w:pPr>
          </w:p>
        </w:tc>
      </w:tr>
      <w:tr w:rsidR="001B35F7" w:rsidRPr="00B05603" w14:paraId="6B3A1D10" w14:textId="77777777" w:rsidTr="001B35F7">
        <w:trPr>
          <w:trHeight w:val="531"/>
        </w:trPr>
        <w:tc>
          <w:tcPr>
            <w:tcW w:w="964" w:type="dxa"/>
          </w:tcPr>
          <w:p w14:paraId="188C615D" w14:textId="77777777" w:rsidR="001B35F7" w:rsidRPr="00B05603" w:rsidRDefault="001B35F7" w:rsidP="002015EB">
            <w:pPr>
              <w:spacing w:after="0" w:line="240" w:lineRule="auto"/>
            </w:pPr>
            <w:r w:rsidRPr="00B05603">
              <w:t>Hold 2</w:t>
            </w:r>
          </w:p>
        </w:tc>
        <w:tc>
          <w:tcPr>
            <w:tcW w:w="3822" w:type="dxa"/>
          </w:tcPr>
          <w:p w14:paraId="5C7FEA13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992" w:type="dxa"/>
          </w:tcPr>
          <w:p w14:paraId="3243CB12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851" w:type="dxa"/>
          </w:tcPr>
          <w:p w14:paraId="6DD24827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1163" w:type="dxa"/>
          </w:tcPr>
          <w:p w14:paraId="3726FF79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851" w:type="dxa"/>
          </w:tcPr>
          <w:p w14:paraId="6E238FCF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1133" w:type="dxa"/>
          </w:tcPr>
          <w:p w14:paraId="6550E3A5" w14:textId="77777777" w:rsidR="001B35F7" w:rsidRPr="00B05603" w:rsidRDefault="001B35F7" w:rsidP="002015EB">
            <w:pPr>
              <w:spacing w:after="0" w:line="240" w:lineRule="auto"/>
            </w:pPr>
          </w:p>
        </w:tc>
      </w:tr>
      <w:tr w:rsidR="001B35F7" w:rsidRPr="00B05603" w14:paraId="0A2281ED" w14:textId="77777777" w:rsidTr="001B35F7">
        <w:trPr>
          <w:trHeight w:val="531"/>
        </w:trPr>
        <w:tc>
          <w:tcPr>
            <w:tcW w:w="964" w:type="dxa"/>
          </w:tcPr>
          <w:p w14:paraId="2F79CCC6" w14:textId="77777777" w:rsidR="001B35F7" w:rsidRPr="00B05603" w:rsidRDefault="001B35F7" w:rsidP="002015EB">
            <w:pPr>
              <w:spacing w:after="0" w:line="240" w:lineRule="auto"/>
            </w:pPr>
            <w:r w:rsidRPr="00B05603">
              <w:t>Hold 3</w:t>
            </w:r>
          </w:p>
        </w:tc>
        <w:tc>
          <w:tcPr>
            <w:tcW w:w="3822" w:type="dxa"/>
          </w:tcPr>
          <w:p w14:paraId="6EB19960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992" w:type="dxa"/>
          </w:tcPr>
          <w:p w14:paraId="2E55E2B9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851" w:type="dxa"/>
          </w:tcPr>
          <w:p w14:paraId="2FE7ADF2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1163" w:type="dxa"/>
          </w:tcPr>
          <w:p w14:paraId="6608F57A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851" w:type="dxa"/>
          </w:tcPr>
          <w:p w14:paraId="00BE3DFD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1133" w:type="dxa"/>
          </w:tcPr>
          <w:p w14:paraId="1D5CBF45" w14:textId="77777777" w:rsidR="001B35F7" w:rsidRPr="00B05603" w:rsidRDefault="001B35F7" w:rsidP="002015EB">
            <w:pPr>
              <w:spacing w:after="0" w:line="240" w:lineRule="auto"/>
            </w:pPr>
          </w:p>
        </w:tc>
      </w:tr>
      <w:tr w:rsidR="001B35F7" w:rsidRPr="00B05603" w14:paraId="0D3F6B01" w14:textId="77777777" w:rsidTr="001B35F7">
        <w:trPr>
          <w:trHeight w:val="531"/>
        </w:trPr>
        <w:tc>
          <w:tcPr>
            <w:tcW w:w="964" w:type="dxa"/>
          </w:tcPr>
          <w:p w14:paraId="68DF277E" w14:textId="77777777" w:rsidR="001B35F7" w:rsidRPr="00B05603" w:rsidRDefault="001B35F7" w:rsidP="002015EB">
            <w:pPr>
              <w:spacing w:after="0" w:line="240" w:lineRule="auto"/>
            </w:pPr>
            <w:r w:rsidRPr="00B05603">
              <w:t>Hold 4</w:t>
            </w:r>
          </w:p>
        </w:tc>
        <w:tc>
          <w:tcPr>
            <w:tcW w:w="3822" w:type="dxa"/>
          </w:tcPr>
          <w:p w14:paraId="53FAEC6B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992" w:type="dxa"/>
          </w:tcPr>
          <w:p w14:paraId="5C4CACB8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851" w:type="dxa"/>
          </w:tcPr>
          <w:p w14:paraId="048B059C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1163" w:type="dxa"/>
          </w:tcPr>
          <w:p w14:paraId="6462E153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851" w:type="dxa"/>
          </w:tcPr>
          <w:p w14:paraId="406B1B13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1133" w:type="dxa"/>
          </w:tcPr>
          <w:p w14:paraId="67FA6D49" w14:textId="77777777" w:rsidR="001B35F7" w:rsidRPr="00B05603" w:rsidRDefault="001B35F7" w:rsidP="002015EB">
            <w:pPr>
              <w:spacing w:after="0" w:line="240" w:lineRule="auto"/>
            </w:pPr>
          </w:p>
        </w:tc>
      </w:tr>
      <w:tr w:rsidR="001B35F7" w:rsidRPr="00B05603" w14:paraId="22C0509C" w14:textId="77777777" w:rsidTr="001B35F7">
        <w:trPr>
          <w:trHeight w:val="531"/>
        </w:trPr>
        <w:tc>
          <w:tcPr>
            <w:tcW w:w="964" w:type="dxa"/>
          </w:tcPr>
          <w:p w14:paraId="54F8C4E7" w14:textId="77777777" w:rsidR="001B35F7" w:rsidRPr="00B05603" w:rsidRDefault="001B35F7" w:rsidP="002015EB">
            <w:pPr>
              <w:spacing w:after="0" w:line="240" w:lineRule="auto"/>
            </w:pPr>
            <w:r>
              <w:t>Hold 5</w:t>
            </w:r>
          </w:p>
        </w:tc>
        <w:tc>
          <w:tcPr>
            <w:tcW w:w="3822" w:type="dxa"/>
          </w:tcPr>
          <w:p w14:paraId="66A6ACF4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992" w:type="dxa"/>
          </w:tcPr>
          <w:p w14:paraId="23460115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851" w:type="dxa"/>
          </w:tcPr>
          <w:p w14:paraId="4FA44072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1163" w:type="dxa"/>
          </w:tcPr>
          <w:p w14:paraId="6B4929A2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851" w:type="dxa"/>
          </w:tcPr>
          <w:p w14:paraId="70CF0BFB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1133" w:type="dxa"/>
          </w:tcPr>
          <w:p w14:paraId="520B9E2F" w14:textId="77777777" w:rsidR="001B35F7" w:rsidRPr="00B05603" w:rsidRDefault="001B35F7" w:rsidP="002015EB">
            <w:pPr>
              <w:spacing w:after="0" w:line="240" w:lineRule="auto"/>
            </w:pPr>
          </w:p>
        </w:tc>
      </w:tr>
      <w:tr w:rsidR="001B35F7" w:rsidRPr="00B05603" w14:paraId="2869DA6E" w14:textId="77777777" w:rsidTr="001B35F7">
        <w:trPr>
          <w:trHeight w:val="531"/>
        </w:trPr>
        <w:tc>
          <w:tcPr>
            <w:tcW w:w="964" w:type="dxa"/>
          </w:tcPr>
          <w:p w14:paraId="46E13ADA" w14:textId="77777777" w:rsidR="001B35F7" w:rsidRPr="00B05603" w:rsidRDefault="001B35F7" w:rsidP="002015EB">
            <w:pPr>
              <w:spacing w:after="0" w:line="240" w:lineRule="auto"/>
            </w:pPr>
            <w:r>
              <w:t>Hold 6</w:t>
            </w:r>
          </w:p>
        </w:tc>
        <w:tc>
          <w:tcPr>
            <w:tcW w:w="3822" w:type="dxa"/>
          </w:tcPr>
          <w:p w14:paraId="499B904A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992" w:type="dxa"/>
          </w:tcPr>
          <w:p w14:paraId="6FFB5194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851" w:type="dxa"/>
          </w:tcPr>
          <w:p w14:paraId="17758DC9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1163" w:type="dxa"/>
          </w:tcPr>
          <w:p w14:paraId="13CD049B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851" w:type="dxa"/>
          </w:tcPr>
          <w:p w14:paraId="3B3664B5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1133" w:type="dxa"/>
          </w:tcPr>
          <w:p w14:paraId="30C248A6" w14:textId="77777777" w:rsidR="001B35F7" w:rsidRPr="00B05603" w:rsidRDefault="001B35F7" w:rsidP="002015EB">
            <w:pPr>
              <w:spacing w:after="0" w:line="240" w:lineRule="auto"/>
            </w:pPr>
          </w:p>
        </w:tc>
      </w:tr>
      <w:tr w:rsidR="001B35F7" w:rsidRPr="00B05603" w14:paraId="0CBA4655" w14:textId="77777777" w:rsidTr="001B35F7">
        <w:trPr>
          <w:trHeight w:val="531"/>
        </w:trPr>
        <w:tc>
          <w:tcPr>
            <w:tcW w:w="964" w:type="dxa"/>
          </w:tcPr>
          <w:p w14:paraId="7FED646E" w14:textId="77777777" w:rsidR="001B35F7" w:rsidRDefault="001B35F7" w:rsidP="002015EB">
            <w:pPr>
              <w:spacing w:after="0" w:line="240" w:lineRule="auto"/>
            </w:pPr>
            <w:r>
              <w:t>Hold 7</w:t>
            </w:r>
          </w:p>
        </w:tc>
        <w:tc>
          <w:tcPr>
            <w:tcW w:w="3822" w:type="dxa"/>
          </w:tcPr>
          <w:p w14:paraId="5132D230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992" w:type="dxa"/>
          </w:tcPr>
          <w:p w14:paraId="25B64997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851" w:type="dxa"/>
          </w:tcPr>
          <w:p w14:paraId="5D31EAA3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1163" w:type="dxa"/>
          </w:tcPr>
          <w:p w14:paraId="5F0365AD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851" w:type="dxa"/>
          </w:tcPr>
          <w:p w14:paraId="20607E5C" w14:textId="77777777" w:rsidR="001B35F7" w:rsidRPr="00B05603" w:rsidRDefault="001B35F7" w:rsidP="002015EB">
            <w:pPr>
              <w:spacing w:after="0" w:line="240" w:lineRule="auto"/>
            </w:pPr>
          </w:p>
        </w:tc>
        <w:tc>
          <w:tcPr>
            <w:tcW w:w="1133" w:type="dxa"/>
          </w:tcPr>
          <w:p w14:paraId="30DC411A" w14:textId="77777777" w:rsidR="001B35F7" w:rsidRPr="00B05603" w:rsidRDefault="001B35F7" w:rsidP="002015EB">
            <w:pPr>
              <w:spacing w:after="0" w:line="240" w:lineRule="auto"/>
            </w:pPr>
          </w:p>
        </w:tc>
      </w:tr>
      <w:tr w:rsidR="00FD78B4" w:rsidRPr="00B05603" w14:paraId="2A1A1A24" w14:textId="77777777" w:rsidTr="001B35F7">
        <w:trPr>
          <w:trHeight w:val="531"/>
        </w:trPr>
        <w:tc>
          <w:tcPr>
            <w:tcW w:w="964" w:type="dxa"/>
          </w:tcPr>
          <w:p w14:paraId="4CF5AE16" w14:textId="49E30E37" w:rsidR="00FD78B4" w:rsidRDefault="00FD78B4" w:rsidP="002015EB">
            <w:pPr>
              <w:spacing w:after="0" w:line="240" w:lineRule="auto"/>
            </w:pPr>
            <w:r>
              <w:t>Hold 8</w:t>
            </w:r>
          </w:p>
        </w:tc>
        <w:tc>
          <w:tcPr>
            <w:tcW w:w="3822" w:type="dxa"/>
          </w:tcPr>
          <w:p w14:paraId="082460DB" w14:textId="77777777" w:rsidR="00FD78B4" w:rsidRPr="00B05603" w:rsidRDefault="00FD78B4" w:rsidP="002015EB">
            <w:pPr>
              <w:spacing w:after="0" w:line="240" w:lineRule="auto"/>
            </w:pPr>
          </w:p>
        </w:tc>
        <w:tc>
          <w:tcPr>
            <w:tcW w:w="992" w:type="dxa"/>
          </w:tcPr>
          <w:p w14:paraId="76A46362" w14:textId="77777777" w:rsidR="00FD78B4" w:rsidRPr="00B05603" w:rsidRDefault="00FD78B4" w:rsidP="002015EB">
            <w:pPr>
              <w:spacing w:after="0" w:line="240" w:lineRule="auto"/>
            </w:pPr>
          </w:p>
        </w:tc>
        <w:tc>
          <w:tcPr>
            <w:tcW w:w="851" w:type="dxa"/>
          </w:tcPr>
          <w:p w14:paraId="1B859ECA" w14:textId="77777777" w:rsidR="00FD78B4" w:rsidRPr="00B05603" w:rsidRDefault="00FD78B4" w:rsidP="002015EB">
            <w:pPr>
              <w:spacing w:after="0" w:line="240" w:lineRule="auto"/>
            </w:pPr>
          </w:p>
        </w:tc>
        <w:tc>
          <w:tcPr>
            <w:tcW w:w="1163" w:type="dxa"/>
          </w:tcPr>
          <w:p w14:paraId="70296C58" w14:textId="77777777" w:rsidR="00FD78B4" w:rsidRPr="00B05603" w:rsidRDefault="00FD78B4" w:rsidP="002015EB">
            <w:pPr>
              <w:spacing w:after="0" w:line="240" w:lineRule="auto"/>
            </w:pPr>
          </w:p>
        </w:tc>
        <w:tc>
          <w:tcPr>
            <w:tcW w:w="851" w:type="dxa"/>
          </w:tcPr>
          <w:p w14:paraId="002E5852" w14:textId="77777777" w:rsidR="00FD78B4" w:rsidRPr="00B05603" w:rsidRDefault="00FD78B4" w:rsidP="002015EB">
            <w:pPr>
              <w:spacing w:after="0" w:line="240" w:lineRule="auto"/>
            </w:pPr>
          </w:p>
        </w:tc>
        <w:tc>
          <w:tcPr>
            <w:tcW w:w="1133" w:type="dxa"/>
          </w:tcPr>
          <w:p w14:paraId="0CFEE815" w14:textId="77777777" w:rsidR="00FD78B4" w:rsidRPr="00B05603" w:rsidRDefault="00FD78B4" w:rsidP="002015EB">
            <w:pPr>
              <w:spacing w:after="0" w:line="240" w:lineRule="auto"/>
            </w:pPr>
          </w:p>
        </w:tc>
      </w:tr>
      <w:tr w:rsidR="00CE1E0A" w:rsidRPr="00B05603" w14:paraId="45E14526" w14:textId="77777777" w:rsidTr="001B35F7">
        <w:trPr>
          <w:trHeight w:val="531"/>
        </w:trPr>
        <w:tc>
          <w:tcPr>
            <w:tcW w:w="964" w:type="dxa"/>
          </w:tcPr>
          <w:p w14:paraId="047B0A15" w14:textId="523884AB" w:rsidR="00CE1E0A" w:rsidRDefault="00CE1E0A" w:rsidP="002015EB">
            <w:pPr>
              <w:spacing w:after="0" w:line="240" w:lineRule="auto"/>
            </w:pPr>
            <w:r>
              <w:t>Hold 9</w:t>
            </w:r>
          </w:p>
        </w:tc>
        <w:tc>
          <w:tcPr>
            <w:tcW w:w="3822" w:type="dxa"/>
          </w:tcPr>
          <w:p w14:paraId="7F3E74F5" w14:textId="77777777" w:rsidR="00CE1E0A" w:rsidRPr="00B05603" w:rsidRDefault="00CE1E0A" w:rsidP="002015EB">
            <w:pPr>
              <w:spacing w:after="0" w:line="240" w:lineRule="auto"/>
            </w:pPr>
          </w:p>
        </w:tc>
        <w:tc>
          <w:tcPr>
            <w:tcW w:w="992" w:type="dxa"/>
          </w:tcPr>
          <w:p w14:paraId="1A19D716" w14:textId="77777777" w:rsidR="00CE1E0A" w:rsidRPr="00B05603" w:rsidRDefault="00CE1E0A" w:rsidP="002015EB">
            <w:pPr>
              <w:spacing w:after="0" w:line="240" w:lineRule="auto"/>
            </w:pPr>
          </w:p>
        </w:tc>
        <w:tc>
          <w:tcPr>
            <w:tcW w:w="851" w:type="dxa"/>
          </w:tcPr>
          <w:p w14:paraId="6C5D3909" w14:textId="77777777" w:rsidR="00CE1E0A" w:rsidRPr="00B05603" w:rsidRDefault="00CE1E0A" w:rsidP="002015EB">
            <w:pPr>
              <w:spacing w:after="0" w:line="240" w:lineRule="auto"/>
            </w:pPr>
          </w:p>
        </w:tc>
        <w:tc>
          <w:tcPr>
            <w:tcW w:w="1163" w:type="dxa"/>
          </w:tcPr>
          <w:p w14:paraId="4F620A80" w14:textId="77777777" w:rsidR="00CE1E0A" w:rsidRPr="00B05603" w:rsidRDefault="00CE1E0A" w:rsidP="002015EB">
            <w:pPr>
              <w:spacing w:after="0" w:line="240" w:lineRule="auto"/>
            </w:pPr>
          </w:p>
        </w:tc>
        <w:tc>
          <w:tcPr>
            <w:tcW w:w="851" w:type="dxa"/>
          </w:tcPr>
          <w:p w14:paraId="7F39B0A1" w14:textId="77777777" w:rsidR="00CE1E0A" w:rsidRPr="00B05603" w:rsidRDefault="00CE1E0A" w:rsidP="002015EB">
            <w:pPr>
              <w:spacing w:after="0" w:line="240" w:lineRule="auto"/>
            </w:pPr>
          </w:p>
        </w:tc>
        <w:tc>
          <w:tcPr>
            <w:tcW w:w="1133" w:type="dxa"/>
          </w:tcPr>
          <w:p w14:paraId="633A126A" w14:textId="77777777" w:rsidR="00CE1E0A" w:rsidRPr="00B05603" w:rsidRDefault="00CE1E0A" w:rsidP="002015EB">
            <w:pPr>
              <w:spacing w:after="0" w:line="240" w:lineRule="auto"/>
            </w:pPr>
          </w:p>
        </w:tc>
      </w:tr>
    </w:tbl>
    <w:p w14:paraId="6128F415" w14:textId="77777777" w:rsidR="001B35F7" w:rsidRDefault="001B35F7" w:rsidP="001B35F7"/>
    <w:p w14:paraId="7B28B539" w14:textId="77777777" w:rsidR="001B35F7" w:rsidRDefault="001B35F7" w:rsidP="001B35F7"/>
    <w:p w14:paraId="63BD459D" w14:textId="77777777" w:rsidR="001B35F7" w:rsidRDefault="001B35F7" w:rsidP="001B35F7"/>
    <w:p w14:paraId="6F248641" w14:textId="77777777" w:rsidR="001B35F7" w:rsidRDefault="001B35F7" w:rsidP="001B35F7"/>
    <w:p w14:paraId="673F4CDE" w14:textId="77777777" w:rsidR="001B35F7" w:rsidRDefault="001B35F7" w:rsidP="001B35F7"/>
    <w:p w14:paraId="0274D82A" w14:textId="77777777" w:rsidR="001B35F7" w:rsidRDefault="001B35F7" w:rsidP="001B35F7"/>
    <w:p w14:paraId="57956BDE" w14:textId="77777777" w:rsidR="001B35F7" w:rsidRDefault="001B35F7" w:rsidP="001B35F7"/>
    <w:p w14:paraId="1A580EBA" w14:textId="77777777" w:rsidR="001B35F7" w:rsidRDefault="001B35F7" w:rsidP="001B35F7">
      <w:pPr>
        <w:spacing w:after="0"/>
      </w:pPr>
      <w:r>
        <w:br w:type="page"/>
      </w:r>
      <w:r>
        <w:lastRenderedPageBreak/>
        <w:t>Indledende kampe</w:t>
      </w:r>
    </w:p>
    <w:tbl>
      <w:tblPr>
        <w:tblW w:w="496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7"/>
        <w:gridCol w:w="2659"/>
        <w:gridCol w:w="1222"/>
        <w:gridCol w:w="2716"/>
        <w:gridCol w:w="915"/>
      </w:tblGrid>
      <w:tr w:rsidR="001B35F7" w:rsidRPr="00F35BF0" w14:paraId="2308782C" w14:textId="77777777" w:rsidTr="002015EB">
        <w:trPr>
          <w:trHeight w:val="316"/>
          <w:tblHeader/>
          <w:jc w:val="center"/>
        </w:trPr>
        <w:tc>
          <w:tcPr>
            <w:tcW w:w="5000" w:type="pct"/>
            <w:gridSpan w:val="5"/>
            <w:vAlign w:val="center"/>
          </w:tcPr>
          <w:p w14:paraId="3F39AF57" w14:textId="77777777" w:rsidR="001B35F7" w:rsidRPr="00F35BF0" w:rsidRDefault="001B35F7" w:rsidP="002015EB">
            <w:pPr>
              <w:spacing w:after="0"/>
              <w:jc w:val="center"/>
            </w:pPr>
            <w:r w:rsidRPr="00FC4F3B">
              <w:rPr>
                <w:b/>
                <w:sz w:val="32"/>
              </w:rPr>
              <w:t>Resultater</w:t>
            </w:r>
          </w:p>
        </w:tc>
      </w:tr>
      <w:tr w:rsidR="001B35F7" w:rsidRPr="00F35BF0" w14:paraId="67FA7D01" w14:textId="77777777" w:rsidTr="002015EB">
        <w:trPr>
          <w:trHeight w:val="190"/>
          <w:tblHeader/>
          <w:jc w:val="center"/>
        </w:trPr>
        <w:tc>
          <w:tcPr>
            <w:tcW w:w="544" w:type="pct"/>
            <w:vAlign w:val="center"/>
          </w:tcPr>
          <w:p w14:paraId="16F6E21D" w14:textId="77777777" w:rsidR="001B35F7" w:rsidRPr="00F35BF0" w:rsidRDefault="001B35F7" w:rsidP="002015EB">
            <w:pPr>
              <w:spacing w:before="120" w:after="120"/>
              <w:jc w:val="center"/>
            </w:pPr>
            <w:r w:rsidRPr="00F35BF0">
              <w:t>Hold nr.</w:t>
            </w:r>
          </w:p>
        </w:tc>
        <w:tc>
          <w:tcPr>
            <w:tcW w:w="1577" w:type="pct"/>
            <w:vAlign w:val="center"/>
          </w:tcPr>
          <w:p w14:paraId="184D39DF" w14:textId="77777777" w:rsidR="001B35F7" w:rsidRPr="00F35BF0" w:rsidRDefault="001B35F7" w:rsidP="002015EB">
            <w:pPr>
              <w:spacing w:before="120" w:after="120"/>
              <w:jc w:val="center"/>
            </w:pPr>
            <w:r w:rsidRPr="00F35BF0">
              <w:t>Holdnavn</w:t>
            </w:r>
          </w:p>
        </w:tc>
        <w:tc>
          <w:tcPr>
            <w:tcW w:w="725" w:type="pct"/>
            <w:vAlign w:val="center"/>
          </w:tcPr>
          <w:p w14:paraId="65B1D07D" w14:textId="356E883E" w:rsidR="001B35F7" w:rsidRPr="00F35BF0" w:rsidRDefault="001B35F7" w:rsidP="002015EB">
            <w:pPr>
              <w:spacing w:before="120" w:after="120"/>
              <w:jc w:val="center"/>
            </w:pPr>
            <w:r>
              <w:t>Score</w:t>
            </w:r>
          </w:p>
        </w:tc>
        <w:tc>
          <w:tcPr>
            <w:tcW w:w="1611" w:type="pct"/>
            <w:vAlign w:val="center"/>
          </w:tcPr>
          <w:p w14:paraId="71983941" w14:textId="77777777" w:rsidR="001B35F7" w:rsidRPr="00F35BF0" w:rsidRDefault="001B35F7" w:rsidP="002015EB">
            <w:pPr>
              <w:spacing w:before="120" w:after="120"/>
              <w:jc w:val="center"/>
            </w:pPr>
            <w:r>
              <w:t>Holdnavn</w:t>
            </w:r>
          </w:p>
        </w:tc>
        <w:tc>
          <w:tcPr>
            <w:tcW w:w="543" w:type="pct"/>
            <w:vAlign w:val="center"/>
          </w:tcPr>
          <w:p w14:paraId="77D95764" w14:textId="77777777" w:rsidR="001B35F7" w:rsidRPr="00F35BF0" w:rsidRDefault="001B35F7" w:rsidP="002015EB">
            <w:pPr>
              <w:spacing w:before="120" w:after="120"/>
              <w:jc w:val="center"/>
            </w:pPr>
            <w:r w:rsidRPr="00F35BF0">
              <w:t>Hold nr.</w:t>
            </w:r>
          </w:p>
        </w:tc>
      </w:tr>
      <w:tr w:rsidR="001B35F7" w:rsidRPr="00F35BF0" w14:paraId="1DC6E0C2" w14:textId="77777777" w:rsidTr="002015EB">
        <w:trPr>
          <w:trHeight w:val="446"/>
          <w:jc w:val="center"/>
        </w:trPr>
        <w:tc>
          <w:tcPr>
            <w:tcW w:w="544" w:type="pct"/>
            <w:tcBorders>
              <w:top w:val="single" w:sz="12" w:space="0" w:color="auto"/>
            </w:tcBorders>
            <w:vAlign w:val="center"/>
          </w:tcPr>
          <w:p w14:paraId="0F9A7BF0" w14:textId="77777777" w:rsidR="001B35F7" w:rsidRPr="00F35BF0" w:rsidRDefault="001B35F7" w:rsidP="002015EB">
            <w:pPr>
              <w:jc w:val="center"/>
            </w:pPr>
            <w:r w:rsidRPr="00F35BF0">
              <w:t>1</w:t>
            </w:r>
          </w:p>
        </w:tc>
        <w:tc>
          <w:tcPr>
            <w:tcW w:w="1577" w:type="pct"/>
            <w:tcBorders>
              <w:top w:val="single" w:sz="12" w:space="0" w:color="auto"/>
            </w:tcBorders>
            <w:vAlign w:val="center"/>
          </w:tcPr>
          <w:p w14:paraId="3491613B" w14:textId="77777777" w:rsidR="001B35F7" w:rsidRPr="00F35BF0" w:rsidRDefault="001B35F7" w:rsidP="002015EB">
            <w:pPr>
              <w:jc w:val="center"/>
            </w:pPr>
          </w:p>
        </w:tc>
        <w:tc>
          <w:tcPr>
            <w:tcW w:w="725" w:type="pct"/>
            <w:tcBorders>
              <w:top w:val="single" w:sz="12" w:space="0" w:color="auto"/>
            </w:tcBorders>
            <w:vAlign w:val="center"/>
          </w:tcPr>
          <w:p w14:paraId="484BF35E" w14:textId="77777777" w:rsidR="001B35F7" w:rsidRPr="00F35BF0" w:rsidRDefault="001B35F7" w:rsidP="002015EB">
            <w:pPr>
              <w:jc w:val="center"/>
            </w:pPr>
            <w:r w:rsidRPr="00F35BF0">
              <w:t>-</w:t>
            </w:r>
          </w:p>
        </w:tc>
        <w:tc>
          <w:tcPr>
            <w:tcW w:w="1611" w:type="pct"/>
            <w:tcBorders>
              <w:top w:val="single" w:sz="12" w:space="0" w:color="auto"/>
            </w:tcBorders>
            <w:vAlign w:val="center"/>
          </w:tcPr>
          <w:p w14:paraId="24C43C4F" w14:textId="77777777" w:rsidR="001B35F7" w:rsidRPr="00F35BF0" w:rsidRDefault="001B35F7" w:rsidP="002015EB">
            <w:pPr>
              <w:jc w:val="center"/>
            </w:pPr>
          </w:p>
        </w:tc>
        <w:tc>
          <w:tcPr>
            <w:tcW w:w="543" w:type="pct"/>
            <w:tcBorders>
              <w:top w:val="single" w:sz="12" w:space="0" w:color="auto"/>
            </w:tcBorders>
            <w:vAlign w:val="center"/>
          </w:tcPr>
          <w:p w14:paraId="174A7067" w14:textId="77777777" w:rsidR="001B35F7" w:rsidRPr="00F35BF0" w:rsidRDefault="001B35F7" w:rsidP="002015EB">
            <w:pPr>
              <w:jc w:val="center"/>
            </w:pPr>
            <w:r w:rsidRPr="00F35BF0">
              <w:t>2</w:t>
            </w:r>
          </w:p>
        </w:tc>
      </w:tr>
      <w:tr w:rsidR="001B35F7" w:rsidRPr="00F35BF0" w14:paraId="25282DAA" w14:textId="77777777" w:rsidTr="004469E3">
        <w:trPr>
          <w:trHeight w:val="413"/>
          <w:jc w:val="center"/>
        </w:trPr>
        <w:tc>
          <w:tcPr>
            <w:tcW w:w="544" w:type="pct"/>
            <w:tcBorders>
              <w:bottom w:val="single" w:sz="4" w:space="0" w:color="auto"/>
            </w:tcBorders>
            <w:vAlign w:val="center"/>
          </w:tcPr>
          <w:p w14:paraId="71A934EF" w14:textId="1747AFEB" w:rsidR="001B35F7" w:rsidRPr="00F35BF0" w:rsidRDefault="003D6273" w:rsidP="002015EB">
            <w:pPr>
              <w:jc w:val="center"/>
            </w:pPr>
            <w:r>
              <w:t>4</w:t>
            </w:r>
          </w:p>
        </w:tc>
        <w:tc>
          <w:tcPr>
            <w:tcW w:w="1577" w:type="pct"/>
            <w:tcBorders>
              <w:bottom w:val="single" w:sz="4" w:space="0" w:color="auto"/>
            </w:tcBorders>
            <w:vAlign w:val="center"/>
          </w:tcPr>
          <w:p w14:paraId="0360B974" w14:textId="77777777" w:rsidR="001B35F7" w:rsidRPr="00F35BF0" w:rsidRDefault="001B35F7" w:rsidP="002015EB">
            <w:pPr>
              <w:jc w:val="center"/>
            </w:pPr>
          </w:p>
        </w:tc>
        <w:tc>
          <w:tcPr>
            <w:tcW w:w="725" w:type="pct"/>
            <w:tcBorders>
              <w:bottom w:val="single" w:sz="4" w:space="0" w:color="auto"/>
            </w:tcBorders>
            <w:vAlign w:val="center"/>
          </w:tcPr>
          <w:p w14:paraId="30B737BC" w14:textId="77777777" w:rsidR="001B35F7" w:rsidRPr="00F35BF0" w:rsidRDefault="001B35F7" w:rsidP="002015EB">
            <w:pPr>
              <w:jc w:val="center"/>
            </w:pPr>
            <w:r w:rsidRPr="00F35BF0">
              <w:t>-</w:t>
            </w:r>
          </w:p>
        </w:tc>
        <w:tc>
          <w:tcPr>
            <w:tcW w:w="1611" w:type="pct"/>
            <w:tcBorders>
              <w:bottom w:val="single" w:sz="4" w:space="0" w:color="auto"/>
            </w:tcBorders>
            <w:vAlign w:val="center"/>
          </w:tcPr>
          <w:p w14:paraId="7FE201A8" w14:textId="77777777" w:rsidR="001B35F7" w:rsidRPr="00F35BF0" w:rsidRDefault="001B35F7" w:rsidP="002015EB">
            <w:pPr>
              <w:jc w:val="center"/>
            </w:pPr>
          </w:p>
        </w:tc>
        <w:tc>
          <w:tcPr>
            <w:tcW w:w="543" w:type="pct"/>
            <w:tcBorders>
              <w:bottom w:val="single" w:sz="4" w:space="0" w:color="auto"/>
            </w:tcBorders>
            <w:vAlign w:val="center"/>
          </w:tcPr>
          <w:p w14:paraId="1C668C7C" w14:textId="60369830" w:rsidR="001B35F7" w:rsidRPr="00F35BF0" w:rsidRDefault="003D6273" w:rsidP="002015EB">
            <w:pPr>
              <w:jc w:val="center"/>
            </w:pPr>
            <w:r>
              <w:t>3</w:t>
            </w:r>
          </w:p>
        </w:tc>
      </w:tr>
      <w:tr w:rsidR="001B35F7" w:rsidRPr="00F35BF0" w14:paraId="53ED0C2D" w14:textId="77777777" w:rsidTr="004469E3">
        <w:trPr>
          <w:trHeight w:val="413"/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AA94" w14:textId="2DFF767B" w:rsidR="001B35F7" w:rsidRPr="00F35BF0" w:rsidRDefault="003D6273" w:rsidP="002015EB">
            <w:pPr>
              <w:jc w:val="center"/>
            </w:pPr>
            <w:r>
              <w:t>6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9EC0" w14:textId="77777777" w:rsidR="001B35F7" w:rsidRPr="00F35BF0" w:rsidRDefault="001B35F7" w:rsidP="002015EB">
            <w:pPr>
              <w:jc w:val="center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DAF4" w14:textId="77777777" w:rsidR="001B35F7" w:rsidRPr="00F35BF0" w:rsidRDefault="001B35F7" w:rsidP="002015EB">
            <w:pPr>
              <w:jc w:val="center"/>
            </w:pPr>
            <w:r w:rsidRPr="00F35BF0">
              <w:t>-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AD1E" w14:textId="77777777" w:rsidR="001B35F7" w:rsidRPr="00F35BF0" w:rsidRDefault="001B35F7" w:rsidP="002015EB">
            <w:pPr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0FA6" w14:textId="5A4D4675" w:rsidR="001B35F7" w:rsidRPr="00F35BF0" w:rsidRDefault="003D6273" w:rsidP="002015EB">
            <w:pPr>
              <w:jc w:val="center"/>
            </w:pPr>
            <w:r>
              <w:t>5</w:t>
            </w:r>
          </w:p>
        </w:tc>
      </w:tr>
      <w:tr w:rsidR="00820104" w:rsidRPr="00F35BF0" w14:paraId="6D646E5E" w14:textId="77777777" w:rsidTr="004469E3">
        <w:trPr>
          <w:trHeight w:val="413"/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579D" w14:textId="2531CFD5" w:rsidR="00820104" w:rsidRPr="00F35BF0" w:rsidRDefault="003D6273" w:rsidP="002015EB">
            <w:pPr>
              <w:jc w:val="center"/>
            </w:pPr>
            <w:r>
              <w:t>8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00E5" w14:textId="77777777" w:rsidR="00820104" w:rsidRPr="00F35BF0" w:rsidRDefault="00820104" w:rsidP="002015EB">
            <w:pPr>
              <w:jc w:val="center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2962" w14:textId="77777777" w:rsidR="00820104" w:rsidRPr="00F35BF0" w:rsidRDefault="00820104" w:rsidP="002015EB">
            <w:pPr>
              <w:jc w:val="center"/>
            </w:pP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666C" w14:textId="77777777" w:rsidR="00820104" w:rsidRPr="00F35BF0" w:rsidRDefault="00820104" w:rsidP="002015EB">
            <w:pPr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248F" w14:textId="078E7029" w:rsidR="00820104" w:rsidRPr="00F35BF0" w:rsidRDefault="003D6273" w:rsidP="002015EB">
            <w:pPr>
              <w:jc w:val="center"/>
            </w:pPr>
            <w:r>
              <w:t>7</w:t>
            </w:r>
          </w:p>
        </w:tc>
      </w:tr>
      <w:tr w:rsidR="001B35F7" w:rsidRPr="00F35BF0" w14:paraId="77393CE5" w14:textId="77777777" w:rsidTr="004469E3">
        <w:trPr>
          <w:trHeight w:val="429"/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EF04" w14:textId="66893628" w:rsidR="001B35F7" w:rsidRPr="00F35BF0" w:rsidRDefault="003D6273" w:rsidP="002015EB">
            <w:pPr>
              <w:jc w:val="center"/>
            </w:pPr>
            <w:r>
              <w:t>3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5009" w14:textId="77777777" w:rsidR="001B35F7" w:rsidRPr="00F35BF0" w:rsidRDefault="001B35F7" w:rsidP="002015EB">
            <w:pPr>
              <w:jc w:val="center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2C1C" w14:textId="77777777" w:rsidR="001B35F7" w:rsidRPr="00F35BF0" w:rsidRDefault="001B35F7" w:rsidP="002015EB">
            <w:pPr>
              <w:jc w:val="center"/>
            </w:pPr>
            <w:r w:rsidRPr="00F35BF0">
              <w:t>-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E28C" w14:textId="77777777" w:rsidR="001B35F7" w:rsidRPr="00F35BF0" w:rsidRDefault="001B35F7" w:rsidP="002015EB">
            <w:pPr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ED6C" w14:textId="56F5DCAA" w:rsidR="001B35F7" w:rsidRPr="00F35BF0" w:rsidRDefault="003D6273" w:rsidP="002015EB">
            <w:pPr>
              <w:jc w:val="center"/>
            </w:pPr>
            <w:r>
              <w:t>1</w:t>
            </w:r>
          </w:p>
        </w:tc>
      </w:tr>
      <w:tr w:rsidR="001B35F7" w:rsidRPr="00F35BF0" w14:paraId="32FA8366" w14:textId="77777777" w:rsidTr="004469E3">
        <w:trPr>
          <w:trHeight w:val="429"/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1646" w14:textId="17675BCA" w:rsidR="001B35F7" w:rsidRPr="00F35BF0" w:rsidRDefault="003D6273" w:rsidP="002015EB">
            <w:pPr>
              <w:jc w:val="center"/>
            </w:pPr>
            <w:r>
              <w:t>2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69A7" w14:textId="77777777" w:rsidR="001B35F7" w:rsidRPr="00F35BF0" w:rsidRDefault="001B35F7" w:rsidP="002015EB">
            <w:pPr>
              <w:jc w:val="center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E68F" w14:textId="77777777" w:rsidR="001B35F7" w:rsidRPr="00F35BF0" w:rsidRDefault="001B35F7" w:rsidP="002015EB">
            <w:pPr>
              <w:jc w:val="center"/>
            </w:pPr>
            <w:r w:rsidRPr="00F35BF0">
              <w:t>-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F34F" w14:textId="77777777" w:rsidR="001B35F7" w:rsidRPr="00F35BF0" w:rsidRDefault="001B35F7" w:rsidP="002015EB">
            <w:pPr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0519" w14:textId="717BABB9" w:rsidR="001B35F7" w:rsidRPr="00F35BF0" w:rsidRDefault="003D6273" w:rsidP="002015EB">
            <w:pPr>
              <w:jc w:val="center"/>
            </w:pPr>
            <w:r>
              <w:t>6</w:t>
            </w:r>
          </w:p>
        </w:tc>
      </w:tr>
      <w:tr w:rsidR="001B35F7" w:rsidRPr="00F35BF0" w14:paraId="73E897B6" w14:textId="77777777" w:rsidTr="004469E3">
        <w:trPr>
          <w:trHeight w:val="413"/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A882" w14:textId="37C74102" w:rsidR="001B35F7" w:rsidRPr="00F35BF0" w:rsidRDefault="007A690E" w:rsidP="002015EB">
            <w:pPr>
              <w:jc w:val="center"/>
            </w:pPr>
            <w:r>
              <w:t>7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75DE" w14:textId="77777777" w:rsidR="001B35F7" w:rsidRPr="00F35BF0" w:rsidRDefault="001B35F7" w:rsidP="002015EB">
            <w:pPr>
              <w:jc w:val="center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9C0B" w14:textId="77777777" w:rsidR="001B35F7" w:rsidRPr="00F35BF0" w:rsidRDefault="001B35F7" w:rsidP="002015EB">
            <w:pPr>
              <w:jc w:val="center"/>
            </w:pPr>
            <w:r w:rsidRPr="00F35BF0">
              <w:t>-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1608" w14:textId="77777777" w:rsidR="001B35F7" w:rsidRPr="00F35BF0" w:rsidRDefault="001B35F7" w:rsidP="002015EB">
            <w:pPr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080D" w14:textId="4807E2D5" w:rsidR="001B35F7" w:rsidRPr="00F35BF0" w:rsidRDefault="007A690E" w:rsidP="002015EB">
            <w:pPr>
              <w:jc w:val="center"/>
            </w:pPr>
            <w:r>
              <w:t>5</w:t>
            </w:r>
          </w:p>
        </w:tc>
      </w:tr>
      <w:tr w:rsidR="001B35F7" w:rsidRPr="00F35BF0" w14:paraId="0B7D8637" w14:textId="77777777" w:rsidTr="004469E3">
        <w:trPr>
          <w:trHeight w:val="429"/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1BC6" w14:textId="1B1D55FD" w:rsidR="001B35F7" w:rsidRPr="00F35BF0" w:rsidRDefault="007A690E" w:rsidP="002015EB">
            <w:pPr>
              <w:jc w:val="center"/>
            </w:pPr>
            <w:r>
              <w:t>9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621B" w14:textId="77777777" w:rsidR="001B35F7" w:rsidRPr="00F35BF0" w:rsidRDefault="001B35F7" w:rsidP="002015EB">
            <w:pPr>
              <w:jc w:val="center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8439" w14:textId="77777777" w:rsidR="001B35F7" w:rsidRPr="00F35BF0" w:rsidRDefault="001B35F7" w:rsidP="002015EB">
            <w:pPr>
              <w:jc w:val="center"/>
            </w:pPr>
            <w:r w:rsidRPr="00F35BF0">
              <w:t>-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2D17" w14:textId="77777777" w:rsidR="001B35F7" w:rsidRPr="00F35BF0" w:rsidRDefault="001B35F7" w:rsidP="002015EB">
            <w:pPr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8F89" w14:textId="5CE5EA04" w:rsidR="001B35F7" w:rsidRPr="00F35BF0" w:rsidRDefault="007A690E" w:rsidP="002015EB">
            <w:pPr>
              <w:jc w:val="center"/>
            </w:pPr>
            <w:r>
              <w:t>4</w:t>
            </w:r>
          </w:p>
        </w:tc>
      </w:tr>
      <w:tr w:rsidR="001B35F7" w:rsidRPr="00F35BF0" w14:paraId="74EFF460" w14:textId="77777777" w:rsidTr="004469E3">
        <w:trPr>
          <w:trHeight w:val="413"/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A0CD" w14:textId="3236D136" w:rsidR="001B35F7" w:rsidRPr="00F35BF0" w:rsidRDefault="007A690E" w:rsidP="002015EB">
            <w:pPr>
              <w:jc w:val="center"/>
            </w:pPr>
            <w:r>
              <w:t>5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DAD9" w14:textId="77777777" w:rsidR="001B35F7" w:rsidRPr="00F35BF0" w:rsidRDefault="001B35F7" w:rsidP="002015EB">
            <w:pPr>
              <w:jc w:val="center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92C4" w14:textId="77777777" w:rsidR="001B35F7" w:rsidRPr="00F35BF0" w:rsidRDefault="001B35F7" w:rsidP="002015EB">
            <w:pPr>
              <w:jc w:val="center"/>
            </w:pPr>
            <w:r w:rsidRPr="00F35BF0">
              <w:t>-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648A" w14:textId="77777777" w:rsidR="001B35F7" w:rsidRPr="00F35BF0" w:rsidRDefault="001B35F7" w:rsidP="002015EB">
            <w:pPr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B502" w14:textId="6232FC09" w:rsidR="001B35F7" w:rsidRPr="00F35BF0" w:rsidRDefault="007A690E" w:rsidP="002015EB">
            <w:pPr>
              <w:jc w:val="center"/>
            </w:pPr>
            <w:r>
              <w:t>3</w:t>
            </w:r>
          </w:p>
        </w:tc>
      </w:tr>
      <w:tr w:rsidR="001B35F7" w:rsidRPr="00F35BF0" w14:paraId="1B38A730" w14:textId="77777777" w:rsidTr="004469E3">
        <w:trPr>
          <w:trHeight w:val="429"/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013C" w14:textId="500FC21D" w:rsidR="001B35F7" w:rsidRPr="00F35BF0" w:rsidRDefault="007A690E" w:rsidP="002015EB">
            <w:pPr>
              <w:jc w:val="center"/>
            </w:pPr>
            <w:r>
              <w:t>9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261B" w14:textId="77777777" w:rsidR="001B35F7" w:rsidRPr="00F35BF0" w:rsidRDefault="001B35F7" w:rsidP="002015EB">
            <w:pPr>
              <w:jc w:val="center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7BF9" w14:textId="77777777" w:rsidR="001B35F7" w:rsidRPr="00F35BF0" w:rsidRDefault="001B35F7" w:rsidP="002015EB">
            <w:pPr>
              <w:jc w:val="center"/>
            </w:pPr>
            <w:r w:rsidRPr="00F35BF0">
              <w:t>-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F911" w14:textId="77777777" w:rsidR="001B35F7" w:rsidRPr="00F35BF0" w:rsidRDefault="001B35F7" w:rsidP="002015EB">
            <w:pPr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D372" w14:textId="3D22D0BC" w:rsidR="001B35F7" w:rsidRPr="00F35BF0" w:rsidRDefault="007A690E" w:rsidP="002015EB">
            <w:pPr>
              <w:jc w:val="center"/>
            </w:pPr>
            <w:r>
              <w:t>2</w:t>
            </w:r>
          </w:p>
        </w:tc>
      </w:tr>
      <w:tr w:rsidR="001B35F7" w:rsidRPr="00F35BF0" w14:paraId="52852780" w14:textId="77777777" w:rsidTr="004469E3">
        <w:trPr>
          <w:trHeight w:val="429"/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B00E" w14:textId="713EAB5A" w:rsidR="001B35F7" w:rsidRPr="00F35BF0" w:rsidRDefault="007A690E" w:rsidP="002015EB">
            <w:pPr>
              <w:jc w:val="center"/>
            </w:pPr>
            <w:r>
              <w:t>4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FE33" w14:textId="77777777" w:rsidR="001B35F7" w:rsidRPr="00F35BF0" w:rsidRDefault="001B35F7" w:rsidP="002015EB">
            <w:pPr>
              <w:jc w:val="center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C0B1" w14:textId="77777777" w:rsidR="001B35F7" w:rsidRPr="00F35BF0" w:rsidRDefault="001B35F7" w:rsidP="002015EB">
            <w:pPr>
              <w:jc w:val="center"/>
            </w:pPr>
            <w:r w:rsidRPr="00F35BF0">
              <w:t>-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4227" w14:textId="77777777" w:rsidR="001B35F7" w:rsidRPr="00F35BF0" w:rsidRDefault="001B35F7" w:rsidP="002015EB">
            <w:pPr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DC0A" w14:textId="45169D44" w:rsidR="001B35F7" w:rsidRPr="00F35BF0" w:rsidRDefault="004469E3" w:rsidP="002015EB">
            <w:pPr>
              <w:jc w:val="center"/>
            </w:pPr>
            <w:r>
              <w:t>8</w:t>
            </w:r>
          </w:p>
        </w:tc>
      </w:tr>
      <w:tr w:rsidR="001B35F7" w:rsidRPr="00F35BF0" w14:paraId="36B9E348" w14:textId="77777777" w:rsidTr="004469E3">
        <w:trPr>
          <w:trHeight w:val="413"/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385C" w14:textId="25FA14AF" w:rsidR="001B35F7" w:rsidRPr="00F35BF0" w:rsidRDefault="007A690E" w:rsidP="002015EB">
            <w:pPr>
              <w:jc w:val="center"/>
            </w:pPr>
            <w:r>
              <w:t>6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F99C" w14:textId="77777777" w:rsidR="001B35F7" w:rsidRPr="00F35BF0" w:rsidRDefault="001B35F7" w:rsidP="002015EB">
            <w:pPr>
              <w:jc w:val="center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CDDB" w14:textId="77777777" w:rsidR="001B35F7" w:rsidRPr="00F35BF0" w:rsidRDefault="001B35F7" w:rsidP="002015EB">
            <w:pPr>
              <w:jc w:val="center"/>
            </w:pPr>
            <w:r w:rsidRPr="00F35BF0">
              <w:t>-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31E3" w14:textId="77777777" w:rsidR="001B35F7" w:rsidRPr="00F35BF0" w:rsidRDefault="001B35F7" w:rsidP="002015EB">
            <w:pPr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9772" w14:textId="1E6D26AA" w:rsidR="001B35F7" w:rsidRPr="00F35BF0" w:rsidRDefault="007A690E" w:rsidP="002015EB">
            <w:pPr>
              <w:jc w:val="center"/>
            </w:pPr>
            <w:r>
              <w:t>7</w:t>
            </w:r>
          </w:p>
        </w:tc>
      </w:tr>
      <w:tr w:rsidR="001B35F7" w:rsidRPr="00F35BF0" w14:paraId="358A8F17" w14:textId="77777777" w:rsidTr="004469E3">
        <w:trPr>
          <w:trHeight w:val="413"/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062B" w14:textId="75CD59AE" w:rsidR="001B35F7" w:rsidRPr="00F35BF0" w:rsidRDefault="007A690E" w:rsidP="002015EB">
            <w:pPr>
              <w:jc w:val="center"/>
            </w:pPr>
            <w:r>
              <w:t>2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5E44" w14:textId="77777777" w:rsidR="001B35F7" w:rsidRPr="00F35BF0" w:rsidRDefault="001B35F7" w:rsidP="002015EB">
            <w:pPr>
              <w:jc w:val="center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047D" w14:textId="77777777" w:rsidR="001B35F7" w:rsidRPr="00F35BF0" w:rsidRDefault="001B35F7" w:rsidP="002015EB">
            <w:pPr>
              <w:jc w:val="center"/>
            </w:pPr>
            <w:r w:rsidRPr="00F35BF0">
              <w:t>-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E236" w14:textId="77777777" w:rsidR="001B35F7" w:rsidRPr="00F35BF0" w:rsidRDefault="001B35F7" w:rsidP="002015EB">
            <w:pPr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114C" w14:textId="45249B6D" w:rsidR="001B35F7" w:rsidRPr="00F35BF0" w:rsidRDefault="007A690E" w:rsidP="002015EB">
            <w:pPr>
              <w:jc w:val="center"/>
            </w:pPr>
            <w:r>
              <w:t>4</w:t>
            </w:r>
          </w:p>
        </w:tc>
      </w:tr>
      <w:tr w:rsidR="001B35F7" w:rsidRPr="00F35BF0" w14:paraId="6936E901" w14:textId="77777777" w:rsidTr="004469E3">
        <w:trPr>
          <w:trHeight w:val="429"/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3036" w14:textId="3C911ADF" w:rsidR="001B35F7" w:rsidRPr="00F35BF0" w:rsidRDefault="007A690E" w:rsidP="002015EB">
            <w:pPr>
              <w:jc w:val="center"/>
            </w:pPr>
            <w:r>
              <w:t>9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4CB3" w14:textId="77777777" w:rsidR="001B35F7" w:rsidRPr="00F35BF0" w:rsidRDefault="001B35F7" w:rsidP="002015EB">
            <w:pPr>
              <w:jc w:val="center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5AFF" w14:textId="77777777" w:rsidR="001B35F7" w:rsidRPr="00F35BF0" w:rsidRDefault="001B35F7" w:rsidP="002015EB">
            <w:pPr>
              <w:jc w:val="center"/>
            </w:pPr>
            <w:r w:rsidRPr="00F35BF0">
              <w:t>-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DF07" w14:textId="77777777" w:rsidR="001B35F7" w:rsidRPr="00F35BF0" w:rsidRDefault="001B35F7" w:rsidP="002015EB">
            <w:pPr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C2B7" w14:textId="6D41FA38" w:rsidR="001B35F7" w:rsidRPr="00F35BF0" w:rsidRDefault="007A690E" w:rsidP="002015EB">
            <w:pPr>
              <w:jc w:val="center"/>
            </w:pPr>
            <w:r>
              <w:t>3</w:t>
            </w:r>
          </w:p>
        </w:tc>
      </w:tr>
      <w:tr w:rsidR="001B35F7" w:rsidRPr="00F35BF0" w14:paraId="0EBE323D" w14:textId="77777777" w:rsidTr="004469E3">
        <w:trPr>
          <w:trHeight w:val="413"/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C39F" w14:textId="1FF6AF06" w:rsidR="001B35F7" w:rsidRPr="00F35BF0" w:rsidRDefault="007A690E" w:rsidP="002015EB">
            <w:pPr>
              <w:jc w:val="center"/>
            </w:pPr>
            <w:r>
              <w:t>7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990E" w14:textId="77777777" w:rsidR="001B35F7" w:rsidRPr="00F35BF0" w:rsidRDefault="001B35F7" w:rsidP="002015EB">
            <w:pPr>
              <w:jc w:val="center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9650" w14:textId="77777777" w:rsidR="001B35F7" w:rsidRPr="00F35BF0" w:rsidRDefault="001B35F7" w:rsidP="002015EB">
            <w:pPr>
              <w:jc w:val="center"/>
            </w:pPr>
            <w:r w:rsidRPr="00F35BF0">
              <w:t>-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47F0" w14:textId="77777777" w:rsidR="001B35F7" w:rsidRPr="00F35BF0" w:rsidRDefault="001B35F7" w:rsidP="002015EB">
            <w:pPr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A9F7" w14:textId="3FC57724" w:rsidR="001B35F7" w:rsidRPr="00F35BF0" w:rsidRDefault="007A690E" w:rsidP="002015EB">
            <w:pPr>
              <w:jc w:val="center"/>
            </w:pPr>
            <w:r>
              <w:t>1</w:t>
            </w:r>
          </w:p>
        </w:tc>
      </w:tr>
      <w:tr w:rsidR="001B35F7" w:rsidRPr="00F35BF0" w14:paraId="2D395A9D" w14:textId="77777777" w:rsidTr="004469E3">
        <w:trPr>
          <w:trHeight w:val="413"/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08E8" w14:textId="6D3A5601" w:rsidR="001B35F7" w:rsidRPr="00F35BF0" w:rsidRDefault="004469E3" w:rsidP="002015EB">
            <w:pPr>
              <w:jc w:val="center"/>
            </w:pPr>
            <w:r>
              <w:t>8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6F57" w14:textId="77777777" w:rsidR="001B35F7" w:rsidRPr="00F35BF0" w:rsidRDefault="001B35F7" w:rsidP="002015EB">
            <w:pPr>
              <w:jc w:val="center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4C40" w14:textId="77777777" w:rsidR="001B35F7" w:rsidRPr="00F35BF0" w:rsidRDefault="001B35F7" w:rsidP="002015EB">
            <w:pPr>
              <w:jc w:val="center"/>
            </w:pPr>
            <w:r w:rsidRPr="00F35BF0">
              <w:t>-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FF9A" w14:textId="77777777" w:rsidR="001B35F7" w:rsidRPr="00F35BF0" w:rsidRDefault="001B35F7" w:rsidP="002015EB">
            <w:pPr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944E" w14:textId="46BC82A4" w:rsidR="001B35F7" w:rsidRPr="00F35BF0" w:rsidRDefault="007A690E" w:rsidP="002015EB">
            <w:pPr>
              <w:jc w:val="center"/>
            </w:pPr>
            <w:r>
              <w:t>6</w:t>
            </w:r>
          </w:p>
        </w:tc>
      </w:tr>
      <w:tr w:rsidR="001B35F7" w:rsidRPr="00F35BF0" w14:paraId="6EC5D447" w14:textId="77777777" w:rsidTr="004469E3">
        <w:trPr>
          <w:trHeight w:val="429"/>
          <w:jc w:val="center"/>
        </w:trPr>
        <w:tc>
          <w:tcPr>
            <w:tcW w:w="544" w:type="pct"/>
            <w:tcBorders>
              <w:top w:val="single" w:sz="4" w:space="0" w:color="auto"/>
            </w:tcBorders>
            <w:vAlign w:val="center"/>
          </w:tcPr>
          <w:p w14:paraId="0C56108E" w14:textId="4C4E3F4F" w:rsidR="001B35F7" w:rsidRPr="00F35BF0" w:rsidRDefault="00612C73" w:rsidP="002015EB">
            <w:pPr>
              <w:jc w:val="center"/>
            </w:pPr>
            <w:r>
              <w:t>4</w:t>
            </w:r>
          </w:p>
        </w:tc>
        <w:tc>
          <w:tcPr>
            <w:tcW w:w="1577" w:type="pct"/>
            <w:tcBorders>
              <w:top w:val="single" w:sz="4" w:space="0" w:color="auto"/>
            </w:tcBorders>
            <w:vAlign w:val="center"/>
          </w:tcPr>
          <w:p w14:paraId="5CC5D10E" w14:textId="77777777" w:rsidR="001B35F7" w:rsidRPr="00F35BF0" w:rsidRDefault="001B35F7" w:rsidP="002015EB">
            <w:pPr>
              <w:jc w:val="center"/>
            </w:pPr>
          </w:p>
        </w:tc>
        <w:tc>
          <w:tcPr>
            <w:tcW w:w="725" w:type="pct"/>
            <w:tcBorders>
              <w:top w:val="single" w:sz="4" w:space="0" w:color="auto"/>
            </w:tcBorders>
            <w:vAlign w:val="center"/>
          </w:tcPr>
          <w:p w14:paraId="2BF1EC24" w14:textId="77777777" w:rsidR="001B35F7" w:rsidRPr="00F35BF0" w:rsidRDefault="001B35F7" w:rsidP="002015EB">
            <w:pPr>
              <w:jc w:val="center"/>
            </w:pPr>
            <w:r w:rsidRPr="00F35BF0">
              <w:t>-</w:t>
            </w:r>
          </w:p>
        </w:tc>
        <w:tc>
          <w:tcPr>
            <w:tcW w:w="1611" w:type="pct"/>
            <w:tcBorders>
              <w:top w:val="single" w:sz="4" w:space="0" w:color="auto"/>
            </w:tcBorders>
            <w:vAlign w:val="center"/>
          </w:tcPr>
          <w:p w14:paraId="7AFCE3B0" w14:textId="77777777" w:rsidR="001B35F7" w:rsidRPr="00F35BF0" w:rsidRDefault="001B35F7" w:rsidP="002015EB">
            <w:pPr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</w:tcBorders>
            <w:vAlign w:val="center"/>
          </w:tcPr>
          <w:p w14:paraId="52B7C322" w14:textId="4D1D5BF1" w:rsidR="001B35F7" w:rsidRPr="00F35BF0" w:rsidRDefault="00612C73" w:rsidP="002015EB">
            <w:pPr>
              <w:jc w:val="center"/>
            </w:pPr>
            <w:r>
              <w:t>7</w:t>
            </w:r>
          </w:p>
        </w:tc>
      </w:tr>
      <w:tr w:rsidR="001B35F7" w:rsidRPr="00F35BF0" w14:paraId="785143A0" w14:textId="77777777" w:rsidTr="004469E3">
        <w:trPr>
          <w:trHeight w:val="413"/>
          <w:jc w:val="center"/>
        </w:trPr>
        <w:tc>
          <w:tcPr>
            <w:tcW w:w="544" w:type="pct"/>
            <w:tcBorders>
              <w:bottom w:val="single" w:sz="4" w:space="0" w:color="auto"/>
            </w:tcBorders>
            <w:vAlign w:val="center"/>
          </w:tcPr>
          <w:p w14:paraId="366D9B55" w14:textId="5D9CFE11" w:rsidR="001B35F7" w:rsidRPr="00F35BF0" w:rsidRDefault="00612C73" w:rsidP="002015EB">
            <w:pPr>
              <w:jc w:val="center"/>
            </w:pPr>
            <w:r>
              <w:t>1</w:t>
            </w:r>
          </w:p>
        </w:tc>
        <w:tc>
          <w:tcPr>
            <w:tcW w:w="1577" w:type="pct"/>
            <w:tcBorders>
              <w:bottom w:val="single" w:sz="4" w:space="0" w:color="auto"/>
            </w:tcBorders>
            <w:vAlign w:val="center"/>
          </w:tcPr>
          <w:p w14:paraId="25ECE951" w14:textId="77777777" w:rsidR="001B35F7" w:rsidRPr="00F35BF0" w:rsidRDefault="001B35F7" w:rsidP="002015EB">
            <w:pPr>
              <w:jc w:val="center"/>
            </w:pPr>
          </w:p>
        </w:tc>
        <w:tc>
          <w:tcPr>
            <w:tcW w:w="725" w:type="pct"/>
            <w:tcBorders>
              <w:bottom w:val="single" w:sz="4" w:space="0" w:color="auto"/>
            </w:tcBorders>
            <w:vAlign w:val="center"/>
          </w:tcPr>
          <w:p w14:paraId="0CBF8F50" w14:textId="77777777" w:rsidR="001B35F7" w:rsidRPr="00F35BF0" w:rsidRDefault="001B35F7" w:rsidP="002015EB">
            <w:pPr>
              <w:jc w:val="center"/>
            </w:pPr>
            <w:r w:rsidRPr="00F35BF0">
              <w:t>-</w:t>
            </w:r>
          </w:p>
        </w:tc>
        <w:tc>
          <w:tcPr>
            <w:tcW w:w="1611" w:type="pct"/>
            <w:tcBorders>
              <w:bottom w:val="single" w:sz="4" w:space="0" w:color="auto"/>
            </w:tcBorders>
            <w:vAlign w:val="center"/>
          </w:tcPr>
          <w:p w14:paraId="2BE99D19" w14:textId="77777777" w:rsidR="001B35F7" w:rsidRPr="00F35BF0" w:rsidRDefault="001B35F7" w:rsidP="002015EB">
            <w:pPr>
              <w:jc w:val="center"/>
            </w:pPr>
          </w:p>
        </w:tc>
        <w:tc>
          <w:tcPr>
            <w:tcW w:w="543" w:type="pct"/>
            <w:tcBorders>
              <w:bottom w:val="single" w:sz="4" w:space="0" w:color="auto"/>
            </w:tcBorders>
            <w:vAlign w:val="center"/>
          </w:tcPr>
          <w:p w14:paraId="3C3C81ED" w14:textId="26A9380D" w:rsidR="001B35F7" w:rsidRPr="00F35BF0" w:rsidRDefault="00612C73" w:rsidP="002015EB">
            <w:pPr>
              <w:jc w:val="center"/>
            </w:pPr>
            <w:r>
              <w:t>6</w:t>
            </w:r>
          </w:p>
        </w:tc>
      </w:tr>
      <w:tr w:rsidR="001B35F7" w:rsidRPr="00F35BF0" w14:paraId="1D006A36" w14:textId="77777777" w:rsidTr="004469E3">
        <w:trPr>
          <w:trHeight w:val="429"/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4BDB" w14:textId="325E813A" w:rsidR="001B35F7" w:rsidRPr="00F35BF0" w:rsidRDefault="00612C73" w:rsidP="002015EB">
            <w:pPr>
              <w:jc w:val="center"/>
            </w:pPr>
            <w:r>
              <w:t>5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FEC7" w14:textId="77777777" w:rsidR="001B35F7" w:rsidRPr="00F35BF0" w:rsidRDefault="001B35F7" w:rsidP="002015EB">
            <w:pPr>
              <w:jc w:val="center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F98C" w14:textId="77777777" w:rsidR="001B35F7" w:rsidRPr="00F35BF0" w:rsidRDefault="001B35F7" w:rsidP="002015EB">
            <w:pPr>
              <w:jc w:val="center"/>
            </w:pPr>
            <w:r w:rsidRPr="00F35BF0">
              <w:t>-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6738" w14:textId="77777777" w:rsidR="001B35F7" w:rsidRPr="00F35BF0" w:rsidRDefault="001B35F7" w:rsidP="002015EB">
            <w:pPr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B6D2" w14:textId="34F4E70F" w:rsidR="001B35F7" w:rsidRPr="00F35BF0" w:rsidRDefault="00612C73" w:rsidP="002015EB">
            <w:pPr>
              <w:jc w:val="center"/>
            </w:pPr>
            <w:r>
              <w:t>9</w:t>
            </w:r>
          </w:p>
        </w:tc>
      </w:tr>
      <w:tr w:rsidR="001B35F7" w:rsidRPr="00F35BF0" w14:paraId="6DB67F43" w14:textId="77777777" w:rsidTr="004469E3">
        <w:trPr>
          <w:trHeight w:val="429"/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5DE1" w14:textId="67D0EB8E" w:rsidR="001B35F7" w:rsidRPr="00F35BF0" w:rsidRDefault="00612C73" w:rsidP="002015EB">
            <w:pPr>
              <w:jc w:val="center"/>
            </w:pPr>
            <w:r>
              <w:t>3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466C" w14:textId="77777777" w:rsidR="001B35F7" w:rsidRPr="00F35BF0" w:rsidRDefault="001B35F7" w:rsidP="002015EB">
            <w:pPr>
              <w:jc w:val="center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743A" w14:textId="77777777" w:rsidR="001B35F7" w:rsidRPr="00F35BF0" w:rsidRDefault="001B35F7" w:rsidP="002015EB">
            <w:pPr>
              <w:jc w:val="center"/>
            </w:pPr>
            <w:r w:rsidRPr="00F35BF0">
              <w:t>-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AA7E" w14:textId="77777777" w:rsidR="001B35F7" w:rsidRPr="00F35BF0" w:rsidRDefault="001B35F7" w:rsidP="002015EB">
            <w:pPr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59F2" w14:textId="2BC46209" w:rsidR="001B35F7" w:rsidRPr="00F35BF0" w:rsidRDefault="0016735E" w:rsidP="002015EB">
            <w:pPr>
              <w:jc w:val="center"/>
            </w:pPr>
            <w:r>
              <w:t>8</w:t>
            </w:r>
          </w:p>
        </w:tc>
      </w:tr>
      <w:tr w:rsidR="001B35F7" w:rsidRPr="00F35BF0" w14:paraId="5B503E41" w14:textId="77777777" w:rsidTr="004469E3">
        <w:trPr>
          <w:trHeight w:val="429"/>
          <w:jc w:val="center"/>
        </w:trPr>
        <w:tc>
          <w:tcPr>
            <w:tcW w:w="544" w:type="pct"/>
            <w:tcBorders>
              <w:top w:val="single" w:sz="4" w:space="0" w:color="auto"/>
            </w:tcBorders>
            <w:vAlign w:val="center"/>
          </w:tcPr>
          <w:p w14:paraId="0D3D3231" w14:textId="7D4BD6E8" w:rsidR="001B35F7" w:rsidRPr="00F35BF0" w:rsidRDefault="0016735E" w:rsidP="002015EB">
            <w:pPr>
              <w:jc w:val="center"/>
            </w:pPr>
            <w:r>
              <w:lastRenderedPageBreak/>
              <w:t>9</w:t>
            </w:r>
          </w:p>
        </w:tc>
        <w:tc>
          <w:tcPr>
            <w:tcW w:w="1577" w:type="pct"/>
            <w:tcBorders>
              <w:top w:val="single" w:sz="4" w:space="0" w:color="auto"/>
            </w:tcBorders>
            <w:vAlign w:val="center"/>
          </w:tcPr>
          <w:p w14:paraId="7FBB3739" w14:textId="77777777" w:rsidR="001B35F7" w:rsidRPr="00F35BF0" w:rsidRDefault="001B35F7" w:rsidP="002015EB">
            <w:pPr>
              <w:jc w:val="center"/>
            </w:pPr>
          </w:p>
        </w:tc>
        <w:tc>
          <w:tcPr>
            <w:tcW w:w="725" w:type="pct"/>
            <w:tcBorders>
              <w:top w:val="single" w:sz="4" w:space="0" w:color="auto"/>
            </w:tcBorders>
            <w:vAlign w:val="center"/>
          </w:tcPr>
          <w:p w14:paraId="4C42731A" w14:textId="77777777" w:rsidR="001B35F7" w:rsidRPr="00F35BF0" w:rsidRDefault="001B35F7" w:rsidP="002015EB">
            <w:pPr>
              <w:jc w:val="center"/>
            </w:pPr>
            <w:r w:rsidRPr="00F35BF0">
              <w:t>-</w:t>
            </w:r>
          </w:p>
        </w:tc>
        <w:tc>
          <w:tcPr>
            <w:tcW w:w="1611" w:type="pct"/>
            <w:tcBorders>
              <w:top w:val="single" w:sz="4" w:space="0" w:color="auto"/>
            </w:tcBorders>
            <w:vAlign w:val="center"/>
          </w:tcPr>
          <w:p w14:paraId="2C468DC7" w14:textId="77777777" w:rsidR="001B35F7" w:rsidRPr="00F35BF0" w:rsidRDefault="001B35F7" w:rsidP="002015EB">
            <w:pPr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</w:tcBorders>
            <w:vAlign w:val="center"/>
          </w:tcPr>
          <w:p w14:paraId="29B9E343" w14:textId="1B5F721C" w:rsidR="001B35F7" w:rsidRPr="00F35BF0" w:rsidRDefault="0016735E" w:rsidP="002015EB">
            <w:pPr>
              <w:jc w:val="center"/>
            </w:pPr>
            <w:r>
              <w:t>1</w:t>
            </w:r>
          </w:p>
        </w:tc>
      </w:tr>
      <w:tr w:rsidR="001B35F7" w:rsidRPr="00F35BF0" w14:paraId="55D00C6A" w14:textId="77777777" w:rsidTr="007130A0">
        <w:trPr>
          <w:trHeight w:val="413"/>
          <w:jc w:val="center"/>
        </w:trPr>
        <w:tc>
          <w:tcPr>
            <w:tcW w:w="544" w:type="pct"/>
            <w:vAlign w:val="center"/>
          </w:tcPr>
          <w:p w14:paraId="3071374E" w14:textId="74840EEF" w:rsidR="001B35F7" w:rsidRPr="00F35BF0" w:rsidRDefault="0016735E" w:rsidP="002015EB">
            <w:pPr>
              <w:jc w:val="center"/>
            </w:pPr>
            <w:r>
              <w:t>3</w:t>
            </w:r>
          </w:p>
        </w:tc>
        <w:tc>
          <w:tcPr>
            <w:tcW w:w="1577" w:type="pct"/>
            <w:vAlign w:val="center"/>
          </w:tcPr>
          <w:p w14:paraId="02637033" w14:textId="77777777" w:rsidR="001B35F7" w:rsidRPr="00F35BF0" w:rsidRDefault="001B35F7" w:rsidP="002015EB">
            <w:pPr>
              <w:jc w:val="center"/>
            </w:pPr>
          </w:p>
        </w:tc>
        <w:tc>
          <w:tcPr>
            <w:tcW w:w="725" w:type="pct"/>
            <w:vAlign w:val="center"/>
          </w:tcPr>
          <w:p w14:paraId="3BD4053B" w14:textId="77777777" w:rsidR="001B35F7" w:rsidRPr="00F35BF0" w:rsidRDefault="001B35F7" w:rsidP="002015EB">
            <w:pPr>
              <w:jc w:val="center"/>
            </w:pPr>
            <w:r w:rsidRPr="00F35BF0">
              <w:t>-</w:t>
            </w:r>
          </w:p>
        </w:tc>
        <w:tc>
          <w:tcPr>
            <w:tcW w:w="1611" w:type="pct"/>
            <w:vAlign w:val="center"/>
          </w:tcPr>
          <w:p w14:paraId="4FD984D2" w14:textId="77777777" w:rsidR="001B35F7" w:rsidRPr="00F35BF0" w:rsidRDefault="001B35F7" w:rsidP="002015EB">
            <w:pPr>
              <w:jc w:val="center"/>
            </w:pPr>
          </w:p>
        </w:tc>
        <w:tc>
          <w:tcPr>
            <w:tcW w:w="543" w:type="pct"/>
            <w:vAlign w:val="center"/>
          </w:tcPr>
          <w:p w14:paraId="66C95BB5" w14:textId="22935A3B" w:rsidR="001B35F7" w:rsidRPr="00F35BF0" w:rsidRDefault="0016735E" w:rsidP="002015EB">
            <w:pPr>
              <w:jc w:val="center"/>
            </w:pPr>
            <w:r>
              <w:t>6</w:t>
            </w:r>
          </w:p>
        </w:tc>
      </w:tr>
      <w:tr w:rsidR="007130A0" w:rsidRPr="00F35BF0" w14:paraId="1B344F23" w14:textId="77777777" w:rsidTr="007130A0">
        <w:trPr>
          <w:trHeight w:val="413"/>
          <w:jc w:val="center"/>
        </w:trPr>
        <w:tc>
          <w:tcPr>
            <w:tcW w:w="544" w:type="pct"/>
            <w:vAlign w:val="center"/>
          </w:tcPr>
          <w:p w14:paraId="1CAC487E" w14:textId="3DAA79E4" w:rsidR="007130A0" w:rsidRDefault="0016735E" w:rsidP="00B86B26">
            <w:pPr>
              <w:jc w:val="center"/>
            </w:pPr>
            <w:r>
              <w:t>2</w:t>
            </w:r>
          </w:p>
        </w:tc>
        <w:tc>
          <w:tcPr>
            <w:tcW w:w="1577" w:type="pct"/>
            <w:vAlign w:val="center"/>
          </w:tcPr>
          <w:p w14:paraId="1865C126" w14:textId="77777777" w:rsidR="007130A0" w:rsidRPr="00F35BF0" w:rsidRDefault="007130A0" w:rsidP="002015EB">
            <w:pPr>
              <w:jc w:val="center"/>
            </w:pPr>
          </w:p>
        </w:tc>
        <w:tc>
          <w:tcPr>
            <w:tcW w:w="725" w:type="pct"/>
            <w:vAlign w:val="center"/>
          </w:tcPr>
          <w:p w14:paraId="12AF8B33" w14:textId="20C74C08" w:rsidR="007130A0" w:rsidRPr="00F35BF0" w:rsidRDefault="005070D6" w:rsidP="002015EB">
            <w:pPr>
              <w:jc w:val="center"/>
            </w:pPr>
            <w:r>
              <w:t>-</w:t>
            </w:r>
          </w:p>
        </w:tc>
        <w:tc>
          <w:tcPr>
            <w:tcW w:w="1611" w:type="pct"/>
            <w:vAlign w:val="center"/>
          </w:tcPr>
          <w:p w14:paraId="737BE66F" w14:textId="77777777" w:rsidR="007130A0" w:rsidRPr="00F35BF0" w:rsidRDefault="007130A0" w:rsidP="002015EB">
            <w:pPr>
              <w:jc w:val="center"/>
            </w:pPr>
          </w:p>
        </w:tc>
        <w:tc>
          <w:tcPr>
            <w:tcW w:w="543" w:type="pct"/>
            <w:vAlign w:val="center"/>
          </w:tcPr>
          <w:p w14:paraId="73443864" w14:textId="7FB0ECF1" w:rsidR="007130A0" w:rsidRDefault="0016735E" w:rsidP="002015EB">
            <w:pPr>
              <w:jc w:val="center"/>
            </w:pPr>
            <w:r>
              <w:t>7</w:t>
            </w:r>
          </w:p>
        </w:tc>
      </w:tr>
      <w:tr w:rsidR="007130A0" w:rsidRPr="00F35BF0" w14:paraId="0A7DFD0B" w14:textId="77777777" w:rsidTr="007130A0">
        <w:trPr>
          <w:trHeight w:val="413"/>
          <w:jc w:val="center"/>
        </w:trPr>
        <w:tc>
          <w:tcPr>
            <w:tcW w:w="544" w:type="pct"/>
            <w:vAlign w:val="center"/>
          </w:tcPr>
          <w:p w14:paraId="4DD60150" w14:textId="389A4846" w:rsidR="007130A0" w:rsidRDefault="0016735E" w:rsidP="002015EB">
            <w:pPr>
              <w:jc w:val="center"/>
            </w:pPr>
            <w:r>
              <w:t>8</w:t>
            </w:r>
          </w:p>
        </w:tc>
        <w:tc>
          <w:tcPr>
            <w:tcW w:w="1577" w:type="pct"/>
            <w:vAlign w:val="center"/>
          </w:tcPr>
          <w:p w14:paraId="25FD3241" w14:textId="77777777" w:rsidR="007130A0" w:rsidRPr="00F35BF0" w:rsidRDefault="007130A0" w:rsidP="002015EB">
            <w:pPr>
              <w:jc w:val="center"/>
            </w:pPr>
          </w:p>
        </w:tc>
        <w:tc>
          <w:tcPr>
            <w:tcW w:w="725" w:type="pct"/>
            <w:vAlign w:val="center"/>
          </w:tcPr>
          <w:p w14:paraId="7D7DB96E" w14:textId="18BC872E" w:rsidR="007130A0" w:rsidRPr="00F35BF0" w:rsidRDefault="005070D6" w:rsidP="002015EB">
            <w:pPr>
              <w:jc w:val="center"/>
            </w:pPr>
            <w:r>
              <w:t>-</w:t>
            </w:r>
          </w:p>
        </w:tc>
        <w:tc>
          <w:tcPr>
            <w:tcW w:w="1611" w:type="pct"/>
            <w:vAlign w:val="center"/>
          </w:tcPr>
          <w:p w14:paraId="5B3FBEA6" w14:textId="77777777" w:rsidR="007130A0" w:rsidRPr="00F35BF0" w:rsidRDefault="007130A0" w:rsidP="002015EB">
            <w:pPr>
              <w:jc w:val="center"/>
            </w:pPr>
          </w:p>
        </w:tc>
        <w:tc>
          <w:tcPr>
            <w:tcW w:w="543" w:type="pct"/>
            <w:vAlign w:val="center"/>
          </w:tcPr>
          <w:p w14:paraId="3781D2BA" w14:textId="7A3666B1" w:rsidR="007130A0" w:rsidRDefault="0016735E" w:rsidP="002015EB">
            <w:pPr>
              <w:jc w:val="center"/>
            </w:pPr>
            <w:r>
              <w:t>5</w:t>
            </w:r>
          </w:p>
        </w:tc>
      </w:tr>
      <w:tr w:rsidR="007130A0" w:rsidRPr="00F35BF0" w14:paraId="5D2C4C8F" w14:textId="77777777" w:rsidTr="007130A0">
        <w:trPr>
          <w:trHeight w:val="413"/>
          <w:jc w:val="center"/>
        </w:trPr>
        <w:tc>
          <w:tcPr>
            <w:tcW w:w="544" w:type="pct"/>
            <w:vAlign w:val="center"/>
          </w:tcPr>
          <w:p w14:paraId="288FE05F" w14:textId="0D3BD7DC" w:rsidR="007130A0" w:rsidRDefault="0016735E" w:rsidP="002015EB">
            <w:pPr>
              <w:jc w:val="center"/>
            </w:pPr>
            <w:r>
              <w:t>7</w:t>
            </w:r>
          </w:p>
        </w:tc>
        <w:tc>
          <w:tcPr>
            <w:tcW w:w="1577" w:type="pct"/>
            <w:vAlign w:val="center"/>
          </w:tcPr>
          <w:p w14:paraId="329F718E" w14:textId="77777777" w:rsidR="007130A0" w:rsidRPr="00F35BF0" w:rsidRDefault="007130A0" w:rsidP="002015EB">
            <w:pPr>
              <w:jc w:val="center"/>
            </w:pPr>
          </w:p>
        </w:tc>
        <w:tc>
          <w:tcPr>
            <w:tcW w:w="725" w:type="pct"/>
            <w:vAlign w:val="center"/>
          </w:tcPr>
          <w:p w14:paraId="29D434A5" w14:textId="139AB300" w:rsidR="007130A0" w:rsidRPr="00F35BF0" w:rsidRDefault="005070D6" w:rsidP="002015EB">
            <w:pPr>
              <w:jc w:val="center"/>
            </w:pPr>
            <w:r>
              <w:t>-</w:t>
            </w:r>
          </w:p>
        </w:tc>
        <w:tc>
          <w:tcPr>
            <w:tcW w:w="1611" w:type="pct"/>
            <w:vAlign w:val="center"/>
          </w:tcPr>
          <w:p w14:paraId="4CF47289" w14:textId="77777777" w:rsidR="007130A0" w:rsidRPr="00F35BF0" w:rsidRDefault="007130A0" w:rsidP="002015EB">
            <w:pPr>
              <w:jc w:val="center"/>
            </w:pPr>
          </w:p>
        </w:tc>
        <w:tc>
          <w:tcPr>
            <w:tcW w:w="543" w:type="pct"/>
            <w:vAlign w:val="center"/>
          </w:tcPr>
          <w:p w14:paraId="58DACE61" w14:textId="3D19A53C" w:rsidR="007130A0" w:rsidRDefault="0016735E" w:rsidP="002015EB">
            <w:pPr>
              <w:jc w:val="center"/>
            </w:pPr>
            <w:r>
              <w:t>9</w:t>
            </w:r>
          </w:p>
        </w:tc>
      </w:tr>
      <w:tr w:rsidR="007130A0" w:rsidRPr="00F35BF0" w14:paraId="6D15D4C0" w14:textId="77777777" w:rsidTr="007130A0">
        <w:trPr>
          <w:trHeight w:val="413"/>
          <w:jc w:val="center"/>
        </w:trPr>
        <w:tc>
          <w:tcPr>
            <w:tcW w:w="544" w:type="pct"/>
            <w:vAlign w:val="center"/>
          </w:tcPr>
          <w:p w14:paraId="4BFC035B" w14:textId="33734111" w:rsidR="007130A0" w:rsidRDefault="0016735E" w:rsidP="002015EB">
            <w:pPr>
              <w:jc w:val="center"/>
            </w:pPr>
            <w:r>
              <w:t>1</w:t>
            </w:r>
          </w:p>
        </w:tc>
        <w:tc>
          <w:tcPr>
            <w:tcW w:w="1577" w:type="pct"/>
            <w:vAlign w:val="center"/>
          </w:tcPr>
          <w:p w14:paraId="1E19A80F" w14:textId="77777777" w:rsidR="007130A0" w:rsidRPr="00F35BF0" w:rsidRDefault="007130A0" w:rsidP="002015EB">
            <w:pPr>
              <w:jc w:val="center"/>
            </w:pPr>
          </w:p>
        </w:tc>
        <w:tc>
          <w:tcPr>
            <w:tcW w:w="725" w:type="pct"/>
            <w:vAlign w:val="center"/>
          </w:tcPr>
          <w:p w14:paraId="5950F8E7" w14:textId="30D1BED3" w:rsidR="007130A0" w:rsidRPr="00F35BF0" w:rsidRDefault="005070D6" w:rsidP="002015EB">
            <w:pPr>
              <w:jc w:val="center"/>
            </w:pPr>
            <w:r>
              <w:t>-</w:t>
            </w:r>
          </w:p>
        </w:tc>
        <w:tc>
          <w:tcPr>
            <w:tcW w:w="1611" w:type="pct"/>
            <w:vAlign w:val="center"/>
          </w:tcPr>
          <w:p w14:paraId="12698B44" w14:textId="77777777" w:rsidR="007130A0" w:rsidRPr="00F35BF0" w:rsidRDefault="007130A0" w:rsidP="002015EB">
            <w:pPr>
              <w:jc w:val="center"/>
            </w:pPr>
          </w:p>
        </w:tc>
        <w:tc>
          <w:tcPr>
            <w:tcW w:w="543" w:type="pct"/>
            <w:vAlign w:val="center"/>
          </w:tcPr>
          <w:p w14:paraId="76105EE8" w14:textId="352797E9" w:rsidR="007130A0" w:rsidRDefault="0016735E" w:rsidP="002015EB">
            <w:pPr>
              <w:jc w:val="center"/>
            </w:pPr>
            <w:r>
              <w:t>5</w:t>
            </w:r>
          </w:p>
        </w:tc>
      </w:tr>
      <w:tr w:rsidR="007130A0" w:rsidRPr="00F35BF0" w14:paraId="280A988C" w14:textId="77777777" w:rsidTr="007130A0">
        <w:trPr>
          <w:trHeight w:val="413"/>
          <w:jc w:val="center"/>
        </w:trPr>
        <w:tc>
          <w:tcPr>
            <w:tcW w:w="544" w:type="pct"/>
            <w:vAlign w:val="center"/>
          </w:tcPr>
          <w:p w14:paraId="28B96C0B" w14:textId="2F452AB3" w:rsidR="007130A0" w:rsidRDefault="0016735E" w:rsidP="002015EB">
            <w:pPr>
              <w:jc w:val="center"/>
            </w:pPr>
            <w:r>
              <w:t>6</w:t>
            </w:r>
          </w:p>
        </w:tc>
        <w:tc>
          <w:tcPr>
            <w:tcW w:w="1577" w:type="pct"/>
            <w:vAlign w:val="center"/>
          </w:tcPr>
          <w:p w14:paraId="6C72A44E" w14:textId="77777777" w:rsidR="007130A0" w:rsidRPr="00F35BF0" w:rsidRDefault="007130A0" w:rsidP="002015EB">
            <w:pPr>
              <w:jc w:val="center"/>
            </w:pPr>
          </w:p>
        </w:tc>
        <w:tc>
          <w:tcPr>
            <w:tcW w:w="725" w:type="pct"/>
            <w:vAlign w:val="center"/>
          </w:tcPr>
          <w:p w14:paraId="05163B07" w14:textId="7992647D" w:rsidR="007130A0" w:rsidRPr="00F35BF0" w:rsidRDefault="005070D6" w:rsidP="002015EB">
            <w:pPr>
              <w:jc w:val="center"/>
            </w:pPr>
            <w:r>
              <w:t>-</w:t>
            </w:r>
          </w:p>
        </w:tc>
        <w:tc>
          <w:tcPr>
            <w:tcW w:w="1611" w:type="pct"/>
            <w:vAlign w:val="center"/>
          </w:tcPr>
          <w:p w14:paraId="40E3243B" w14:textId="77777777" w:rsidR="007130A0" w:rsidRPr="00F35BF0" w:rsidRDefault="007130A0" w:rsidP="002015EB">
            <w:pPr>
              <w:jc w:val="center"/>
            </w:pPr>
          </w:p>
        </w:tc>
        <w:tc>
          <w:tcPr>
            <w:tcW w:w="543" w:type="pct"/>
            <w:vAlign w:val="center"/>
          </w:tcPr>
          <w:p w14:paraId="64F1B71C" w14:textId="5BE05551" w:rsidR="007130A0" w:rsidRDefault="0016735E" w:rsidP="002015EB">
            <w:pPr>
              <w:jc w:val="center"/>
            </w:pPr>
            <w:r>
              <w:t>4</w:t>
            </w:r>
          </w:p>
        </w:tc>
      </w:tr>
      <w:tr w:rsidR="007130A0" w:rsidRPr="00F35BF0" w14:paraId="4B789DEA" w14:textId="77777777" w:rsidTr="007130A0">
        <w:trPr>
          <w:trHeight w:val="413"/>
          <w:jc w:val="center"/>
        </w:trPr>
        <w:tc>
          <w:tcPr>
            <w:tcW w:w="544" w:type="pct"/>
            <w:vAlign w:val="center"/>
          </w:tcPr>
          <w:p w14:paraId="2C134BAF" w14:textId="55D905A8" w:rsidR="007130A0" w:rsidRDefault="0016735E" w:rsidP="002015EB">
            <w:pPr>
              <w:jc w:val="center"/>
            </w:pPr>
            <w:r>
              <w:t>2</w:t>
            </w:r>
          </w:p>
        </w:tc>
        <w:tc>
          <w:tcPr>
            <w:tcW w:w="1577" w:type="pct"/>
            <w:vAlign w:val="center"/>
          </w:tcPr>
          <w:p w14:paraId="7B4B3DA8" w14:textId="77777777" w:rsidR="007130A0" w:rsidRPr="00F35BF0" w:rsidRDefault="007130A0" w:rsidP="002015EB">
            <w:pPr>
              <w:jc w:val="center"/>
            </w:pPr>
          </w:p>
        </w:tc>
        <w:tc>
          <w:tcPr>
            <w:tcW w:w="725" w:type="pct"/>
            <w:vAlign w:val="center"/>
          </w:tcPr>
          <w:p w14:paraId="10894202" w14:textId="00260653" w:rsidR="007130A0" w:rsidRPr="00F35BF0" w:rsidRDefault="005070D6" w:rsidP="002015EB">
            <w:pPr>
              <w:jc w:val="center"/>
            </w:pPr>
            <w:r>
              <w:t>-</w:t>
            </w:r>
          </w:p>
        </w:tc>
        <w:tc>
          <w:tcPr>
            <w:tcW w:w="1611" w:type="pct"/>
            <w:vAlign w:val="center"/>
          </w:tcPr>
          <w:p w14:paraId="7CB5F075" w14:textId="77777777" w:rsidR="007130A0" w:rsidRPr="00F35BF0" w:rsidRDefault="007130A0" w:rsidP="002015EB">
            <w:pPr>
              <w:jc w:val="center"/>
            </w:pPr>
          </w:p>
        </w:tc>
        <w:tc>
          <w:tcPr>
            <w:tcW w:w="543" w:type="pct"/>
            <w:vAlign w:val="center"/>
          </w:tcPr>
          <w:p w14:paraId="6AD6BF5F" w14:textId="7C2E472F" w:rsidR="007130A0" w:rsidRDefault="0016735E" w:rsidP="002015EB">
            <w:pPr>
              <w:jc w:val="center"/>
            </w:pPr>
            <w:r>
              <w:t>8</w:t>
            </w:r>
          </w:p>
        </w:tc>
      </w:tr>
      <w:tr w:rsidR="0016735E" w:rsidRPr="00F35BF0" w14:paraId="55D88DC1" w14:textId="77777777" w:rsidTr="007130A0">
        <w:trPr>
          <w:trHeight w:val="413"/>
          <w:jc w:val="center"/>
        </w:trPr>
        <w:tc>
          <w:tcPr>
            <w:tcW w:w="544" w:type="pct"/>
            <w:vAlign w:val="center"/>
          </w:tcPr>
          <w:p w14:paraId="3ADB1F84" w14:textId="0F32E88A" w:rsidR="0016735E" w:rsidRDefault="005070D6" w:rsidP="002015EB">
            <w:pPr>
              <w:jc w:val="center"/>
            </w:pPr>
            <w:r>
              <w:t>5</w:t>
            </w:r>
          </w:p>
        </w:tc>
        <w:tc>
          <w:tcPr>
            <w:tcW w:w="1577" w:type="pct"/>
            <w:vAlign w:val="center"/>
          </w:tcPr>
          <w:p w14:paraId="0354CD0B" w14:textId="77777777" w:rsidR="0016735E" w:rsidRPr="00F35BF0" w:rsidRDefault="0016735E" w:rsidP="002015EB">
            <w:pPr>
              <w:jc w:val="center"/>
            </w:pPr>
          </w:p>
        </w:tc>
        <w:tc>
          <w:tcPr>
            <w:tcW w:w="725" w:type="pct"/>
            <w:vAlign w:val="center"/>
          </w:tcPr>
          <w:p w14:paraId="674ADA6A" w14:textId="4DCD5BD1" w:rsidR="0016735E" w:rsidRPr="00F35BF0" w:rsidRDefault="005070D6" w:rsidP="002015EB">
            <w:pPr>
              <w:jc w:val="center"/>
            </w:pPr>
            <w:r>
              <w:t>-</w:t>
            </w:r>
          </w:p>
        </w:tc>
        <w:tc>
          <w:tcPr>
            <w:tcW w:w="1611" w:type="pct"/>
            <w:vAlign w:val="center"/>
          </w:tcPr>
          <w:p w14:paraId="3DA9EFEC" w14:textId="77777777" w:rsidR="0016735E" w:rsidRPr="00F35BF0" w:rsidRDefault="0016735E" w:rsidP="002015EB">
            <w:pPr>
              <w:jc w:val="center"/>
            </w:pPr>
          </w:p>
        </w:tc>
        <w:tc>
          <w:tcPr>
            <w:tcW w:w="543" w:type="pct"/>
            <w:vAlign w:val="center"/>
          </w:tcPr>
          <w:p w14:paraId="3B66124B" w14:textId="739A9DA9" w:rsidR="0016735E" w:rsidRDefault="005070D6" w:rsidP="002015EB">
            <w:pPr>
              <w:jc w:val="center"/>
            </w:pPr>
            <w:r>
              <w:t>4</w:t>
            </w:r>
          </w:p>
        </w:tc>
      </w:tr>
      <w:tr w:rsidR="0016735E" w:rsidRPr="00F35BF0" w14:paraId="0710E9C1" w14:textId="77777777" w:rsidTr="007130A0">
        <w:trPr>
          <w:trHeight w:val="413"/>
          <w:jc w:val="center"/>
        </w:trPr>
        <w:tc>
          <w:tcPr>
            <w:tcW w:w="544" w:type="pct"/>
            <w:vAlign w:val="center"/>
          </w:tcPr>
          <w:p w14:paraId="41AD4BD2" w14:textId="2F0FA736" w:rsidR="0016735E" w:rsidRDefault="005070D6" w:rsidP="002015EB">
            <w:pPr>
              <w:jc w:val="center"/>
            </w:pPr>
            <w:r>
              <w:t>3</w:t>
            </w:r>
          </w:p>
        </w:tc>
        <w:tc>
          <w:tcPr>
            <w:tcW w:w="1577" w:type="pct"/>
            <w:vAlign w:val="center"/>
          </w:tcPr>
          <w:p w14:paraId="30429F5E" w14:textId="77777777" w:rsidR="0016735E" w:rsidRPr="00F35BF0" w:rsidRDefault="0016735E" w:rsidP="002015EB">
            <w:pPr>
              <w:jc w:val="center"/>
            </w:pPr>
          </w:p>
        </w:tc>
        <w:tc>
          <w:tcPr>
            <w:tcW w:w="725" w:type="pct"/>
            <w:vAlign w:val="center"/>
          </w:tcPr>
          <w:p w14:paraId="06E89818" w14:textId="5A484D92" w:rsidR="0016735E" w:rsidRPr="00F35BF0" w:rsidRDefault="005070D6" w:rsidP="002015EB">
            <w:pPr>
              <w:jc w:val="center"/>
            </w:pPr>
            <w:r>
              <w:t>-</w:t>
            </w:r>
          </w:p>
        </w:tc>
        <w:tc>
          <w:tcPr>
            <w:tcW w:w="1611" w:type="pct"/>
            <w:vAlign w:val="center"/>
          </w:tcPr>
          <w:p w14:paraId="241F7403" w14:textId="77777777" w:rsidR="0016735E" w:rsidRPr="00F35BF0" w:rsidRDefault="0016735E" w:rsidP="002015EB">
            <w:pPr>
              <w:jc w:val="center"/>
            </w:pPr>
          </w:p>
        </w:tc>
        <w:tc>
          <w:tcPr>
            <w:tcW w:w="543" w:type="pct"/>
            <w:vAlign w:val="center"/>
          </w:tcPr>
          <w:p w14:paraId="65B25FC5" w14:textId="0D9F5602" w:rsidR="0016735E" w:rsidRDefault="005070D6" w:rsidP="002015EB">
            <w:pPr>
              <w:jc w:val="center"/>
            </w:pPr>
            <w:r>
              <w:t>2</w:t>
            </w:r>
          </w:p>
        </w:tc>
      </w:tr>
      <w:tr w:rsidR="0016735E" w:rsidRPr="00F35BF0" w14:paraId="20B4657A" w14:textId="77777777" w:rsidTr="007130A0">
        <w:trPr>
          <w:trHeight w:val="413"/>
          <w:jc w:val="center"/>
        </w:trPr>
        <w:tc>
          <w:tcPr>
            <w:tcW w:w="544" w:type="pct"/>
            <w:vAlign w:val="center"/>
          </w:tcPr>
          <w:p w14:paraId="3267338A" w14:textId="068E9B7C" w:rsidR="0016735E" w:rsidRDefault="005070D6" w:rsidP="002015EB">
            <w:pPr>
              <w:jc w:val="center"/>
            </w:pPr>
            <w:r>
              <w:t>6</w:t>
            </w:r>
          </w:p>
        </w:tc>
        <w:tc>
          <w:tcPr>
            <w:tcW w:w="1577" w:type="pct"/>
            <w:vAlign w:val="center"/>
          </w:tcPr>
          <w:p w14:paraId="3C310A67" w14:textId="77777777" w:rsidR="0016735E" w:rsidRPr="00F35BF0" w:rsidRDefault="0016735E" w:rsidP="002015EB">
            <w:pPr>
              <w:jc w:val="center"/>
            </w:pPr>
          </w:p>
        </w:tc>
        <w:tc>
          <w:tcPr>
            <w:tcW w:w="725" w:type="pct"/>
            <w:vAlign w:val="center"/>
          </w:tcPr>
          <w:p w14:paraId="4068E005" w14:textId="22D4D0CD" w:rsidR="0016735E" w:rsidRPr="00F35BF0" w:rsidRDefault="005070D6" w:rsidP="002015EB">
            <w:pPr>
              <w:jc w:val="center"/>
            </w:pPr>
            <w:r>
              <w:t>-</w:t>
            </w:r>
          </w:p>
        </w:tc>
        <w:tc>
          <w:tcPr>
            <w:tcW w:w="1611" w:type="pct"/>
            <w:vAlign w:val="center"/>
          </w:tcPr>
          <w:p w14:paraId="1266E80D" w14:textId="77777777" w:rsidR="0016735E" w:rsidRPr="00F35BF0" w:rsidRDefault="0016735E" w:rsidP="002015EB">
            <w:pPr>
              <w:jc w:val="center"/>
            </w:pPr>
          </w:p>
        </w:tc>
        <w:tc>
          <w:tcPr>
            <w:tcW w:w="543" w:type="pct"/>
            <w:vAlign w:val="center"/>
          </w:tcPr>
          <w:p w14:paraId="10E0F219" w14:textId="34B336B6" w:rsidR="0016735E" w:rsidRDefault="005070D6" w:rsidP="002015EB">
            <w:pPr>
              <w:jc w:val="center"/>
            </w:pPr>
            <w:r>
              <w:t>9</w:t>
            </w:r>
          </w:p>
        </w:tc>
      </w:tr>
      <w:tr w:rsidR="0016735E" w:rsidRPr="00F35BF0" w14:paraId="57114DA5" w14:textId="77777777" w:rsidTr="007130A0">
        <w:trPr>
          <w:trHeight w:val="413"/>
          <w:jc w:val="center"/>
        </w:trPr>
        <w:tc>
          <w:tcPr>
            <w:tcW w:w="544" w:type="pct"/>
            <w:vAlign w:val="center"/>
          </w:tcPr>
          <w:p w14:paraId="29949498" w14:textId="27EFA7DC" w:rsidR="0016735E" w:rsidRDefault="005070D6" w:rsidP="002015EB">
            <w:pPr>
              <w:jc w:val="center"/>
            </w:pPr>
            <w:r>
              <w:t>1</w:t>
            </w:r>
          </w:p>
        </w:tc>
        <w:tc>
          <w:tcPr>
            <w:tcW w:w="1577" w:type="pct"/>
            <w:vAlign w:val="center"/>
          </w:tcPr>
          <w:p w14:paraId="441547FC" w14:textId="77777777" w:rsidR="0016735E" w:rsidRPr="00F35BF0" w:rsidRDefault="0016735E" w:rsidP="002015EB">
            <w:pPr>
              <w:jc w:val="center"/>
            </w:pPr>
          </w:p>
        </w:tc>
        <w:tc>
          <w:tcPr>
            <w:tcW w:w="725" w:type="pct"/>
            <w:vAlign w:val="center"/>
          </w:tcPr>
          <w:p w14:paraId="7F77744C" w14:textId="595B1E7D" w:rsidR="0016735E" w:rsidRPr="00F35BF0" w:rsidRDefault="005070D6" w:rsidP="002015EB">
            <w:pPr>
              <w:jc w:val="center"/>
            </w:pPr>
            <w:r>
              <w:t>-</w:t>
            </w:r>
          </w:p>
        </w:tc>
        <w:tc>
          <w:tcPr>
            <w:tcW w:w="1611" w:type="pct"/>
            <w:vAlign w:val="center"/>
          </w:tcPr>
          <w:p w14:paraId="24B57B13" w14:textId="77777777" w:rsidR="0016735E" w:rsidRPr="00F35BF0" w:rsidRDefault="0016735E" w:rsidP="002015EB">
            <w:pPr>
              <w:jc w:val="center"/>
            </w:pPr>
          </w:p>
        </w:tc>
        <w:tc>
          <w:tcPr>
            <w:tcW w:w="543" w:type="pct"/>
            <w:vAlign w:val="center"/>
          </w:tcPr>
          <w:p w14:paraId="613F5E4B" w14:textId="5A46AF7E" w:rsidR="0016735E" w:rsidRDefault="005070D6" w:rsidP="002015EB">
            <w:pPr>
              <w:jc w:val="center"/>
            </w:pPr>
            <w:r>
              <w:t>8</w:t>
            </w:r>
          </w:p>
        </w:tc>
      </w:tr>
      <w:tr w:rsidR="0016735E" w:rsidRPr="00F35BF0" w14:paraId="31425CA6" w14:textId="77777777" w:rsidTr="007130A0">
        <w:trPr>
          <w:trHeight w:val="413"/>
          <w:jc w:val="center"/>
        </w:trPr>
        <w:tc>
          <w:tcPr>
            <w:tcW w:w="544" w:type="pct"/>
            <w:vAlign w:val="center"/>
          </w:tcPr>
          <w:p w14:paraId="337BC188" w14:textId="30076529" w:rsidR="0016735E" w:rsidRDefault="005070D6" w:rsidP="002015EB">
            <w:pPr>
              <w:jc w:val="center"/>
            </w:pPr>
            <w:r>
              <w:t>4</w:t>
            </w:r>
          </w:p>
        </w:tc>
        <w:tc>
          <w:tcPr>
            <w:tcW w:w="1577" w:type="pct"/>
            <w:vAlign w:val="center"/>
          </w:tcPr>
          <w:p w14:paraId="2DBC4238" w14:textId="77777777" w:rsidR="0016735E" w:rsidRPr="00F35BF0" w:rsidRDefault="0016735E" w:rsidP="002015EB">
            <w:pPr>
              <w:jc w:val="center"/>
            </w:pPr>
          </w:p>
        </w:tc>
        <w:tc>
          <w:tcPr>
            <w:tcW w:w="725" w:type="pct"/>
            <w:vAlign w:val="center"/>
          </w:tcPr>
          <w:p w14:paraId="2A452095" w14:textId="17AD8F55" w:rsidR="0016735E" w:rsidRPr="00F35BF0" w:rsidRDefault="005070D6" w:rsidP="002015EB">
            <w:pPr>
              <w:jc w:val="center"/>
            </w:pPr>
            <w:r>
              <w:t>-</w:t>
            </w:r>
          </w:p>
        </w:tc>
        <w:tc>
          <w:tcPr>
            <w:tcW w:w="1611" w:type="pct"/>
            <w:vAlign w:val="center"/>
          </w:tcPr>
          <w:p w14:paraId="38FFBD7C" w14:textId="77777777" w:rsidR="0016735E" w:rsidRPr="00F35BF0" w:rsidRDefault="0016735E" w:rsidP="002015EB">
            <w:pPr>
              <w:jc w:val="center"/>
            </w:pPr>
          </w:p>
        </w:tc>
        <w:tc>
          <w:tcPr>
            <w:tcW w:w="543" w:type="pct"/>
            <w:vAlign w:val="center"/>
          </w:tcPr>
          <w:p w14:paraId="46151138" w14:textId="64C76AA2" w:rsidR="0016735E" w:rsidRDefault="005070D6" w:rsidP="002015EB">
            <w:pPr>
              <w:jc w:val="center"/>
            </w:pPr>
            <w:r>
              <w:t>1</w:t>
            </w:r>
          </w:p>
        </w:tc>
      </w:tr>
      <w:tr w:rsidR="0016735E" w:rsidRPr="00F35BF0" w14:paraId="461BBEAB" w14:textId="77777777" w:rsidTr="007130A0">
        <w:trPr>
          <w:trHeight w:val="413"/>
          <w:jc w:val="center"/>
        </w:trPr>
        <w:tc>
          <w:tcPr>
            <w:tcW w:w="544" w:type="pct"/>
            <w:vAlign w:val="center"/>
          </w:tcPr>
          <w:p w14:paraId="501711DF" w14:textId="0749707D" w:rsidR="0016735E" w:rsidRDefault="00541AE8" w:rsidP="002015EB">
            <w:pPr>
              <w:jc w:val="center"/>
            </w:pPr>
            <w:r>
              <w:t>5</w:t>
            </w:r>
          </w:p>
        </w:tc>
        <w:tc>
          <w:tcPr>
            <w:tcW w:w="1577" w:type="pct"/>
            <w:vAlign w:val="center"/>
          </w:tcPr>
          <w:p w14:paraId="20156E2E" w14:textId="77777777" w:rsidR="0016735E" w:rsidRPr="00F35BF0" w:rsidRDefault="0016735E" w:rsidP="002015EB">
            <w:pPr>
              <w:jc w:val="center"/>
            </w:pPr>
          </w:p>
        </w:tc>
        <w:tc>
          <w:tcPr>
            <w:tcW w:w="725" w:type="pct"/>
            <w:vAlign w:val="center"/>
          </w:tcPr>
          <w:p w14:paraId="7130B034" w14:textId="78607542" w:rsidR="0016735E" w:rsidRPr="00F35BF0" w:rsidRDefault="005070D6" w:rsidP="002015EB">
            <w:pPr>
              <w:jc w:val="center"/>
            </w:pPr>
            <w:r>
              <w:t>-</w:t>
            </w:r>
          </w:p>
        </w:tc>
        <w:tc>
          <w:tcPr>
            <w:tcW w:w="1611" w:type="pct"/>
            <w:vAlign w:val="center"/>
          </w:tcPr>
          <w:p w14:paraId="73E49E64" w14:textId="77777777" w:rsidR="0016735E" w:rsidRPr="00F35BF0" w:rsidRDefault="0016735E" w:rsidP="002015EB">
            <w:pPr>
              <w:jc w:val="center"/>
            </w:pPr>
          </w:p>
        </w:tc>
        <w:tc>
          <w:tcPr>
            <w:tcW w:w="543" w:type="pct"/>
            <w:vAlign w:val="center"/>
          </w:tcPr>
          <w:p w14:paraId="249D6AED" w14:textId="1E1BF519" w:rsidR="0016735E" w:rsidRDefault="00541AE8" w:rsidP="002015EB">
            <w:pPr>
              <w:jc w:val="center"/>
            </w:pPr>
            <w:r>
              <w:t>2</w:t>
            </w:r>
          </w:p>
        </w:tc>
      </w:tr>
      <w:tr w:rsidR="0016735E" w:rsidRPr="00F35BF0" w14:paraId="28006210" w14:textId="77777777" w:rsidTr="007130A0">
        <w:trPr>
          <w:trHeight w:val="413"/>
          <w:jc w:val="center"/>
        </w:trPr>
        <w:tc>
          <w:tcPr>
            <w:tcW w:w="544" w:type="pct"/>
            <w:vAlign w:val="center"/>
          </w:tcPr>
          <w:p w14:paraId="4A31A21B" w14:textId="46AA2D6C" w:rsidR="0016735E" w:rsidRDefault="005070D6" w:rsidP="002015EB">
            <w:pPr>
              <w:jc w:val="center"/>
            </w:pPr>
            <w:r>
              <w:t>7</w:t>
            </w:r>
          </w:p>
        </w:tc>
        <w:tc>
          <w:tcPr>
            <w:tcW w:w="1577" w:type="pct"/>
            <w:vAlign w:val="center"/>
          </w:tcPr>
          <w:p w14:paraId="6D24B23C" w14:textId="77777777" w:rsidR="0016735E" w:rsidRPr="00F35BF0" w:rsidRDefault="0016735E" w:rsidP="002015EB">
            <w:pPr>
              <w:jc w:val="center"/>
            </w:pPr>
          </w:p>
        </w:tc>
        <w:tc>
          <w:tcPr>
            <w:tcW w:w="725" w:type="pct"/>
            <w:vAlign w:val="center"/>
          </w:tcPr>
          <w:p w14:paraId="33D68C20" w14:textId="277F6CD3" w:rsidR="0016735E" w:rsidRPr="00F35BF0" w:rsidRDefault="005070D6" w:rsidP="002015EB">
            <w:pPr>
              <w:jc w:val="center"/>
            </w:pPr>
            <w:r>
              <w:t>-</w:t>
            </w:r>
          </w:p>
        </w:tc>
        <w:tc>
          <w:tcPr>
            <w:tcW w:w="1611" w:type="pct"/>
            <w:vAlign w:val="center"/>
          </w:tcPr>
          <w:p w14:paraId="48CA89DB" w14:textId="77777777" w:rsidR="0016735E" w:rsidRPr="00F35BF0" w:rsidRDefault="0016735E" w:rsidP="002015EB">
            <w:pPr>
              <w:jc w:val="center"/>
            </w:pPr>
          </w:p>
        </w:tc>
        <w:tc>
          <w:tcPr>
            <w:tcW w:w="543" w:type="pct"/>
            <w:vAlign w:val="center"/>
          </w:tcPr>
          <w:p w14:paraId="1D17756C" w14:textId="6E5CE240" w:rsidR="0016735E" w:rsidRDefault="005070D6" w:rsidP="002015EB">
            <w:pPr>
              <w:jc w:val="center"/>
            </w:pPr>
            <w:r>
              <w:t>3</w:t>
            </w:r>
          </w:p>
        </w:tc>
      </w:tr>
      <w:tr w:rsidR="0016735E" w:rsidRPr="00F35BF0" w14:paraId="359F992E" w14:textId="77777777" w:rsidTr="007130A0">
        <w:trPr>
          <w:trHeight w:val="413"/>
          <w:jc w:val="center"/>
        </w:trPr>
        <w:tc>
          <w:tcPr>
            <w:tcW w:w="544" w:type="pct"/>
            <w:vAlign w:val="center"/>
          </w:tcPr>
          <w:p w14:paraId="285DEDD6" w14:textId="099D538A" w:rsidR="0016735E" w:rsidRDefault="005070D6" w:rsidP="002015EB">
            <w:pPr>
              <w:jc w:val="center"/>
            </w:pPr>
            <w:r>
              <w:t>8</w:t>
            </w:r>
          </w:p>
        </w:tc>
        <w:tc>
          <w:tcPr>
            <w:tcW w:w="1577" w:type="pct"/>
            <w:vAlign w:val="center"/>
          </w:tcPr>
          <w:p w14:paraId="3679F24D" w14:textId="77777777" w:rsidR="0016735E" w:rsidRPr="00F35BF0" w:rsidRDefault="0016735E" w:rsidP="002015EB">
            <w:pPr>
              <w:jc w:val="center"/>
            </w:pPr>
          </w:p>
        </w:tc>
        <w:tc>
          <w:tcPr>
            <w:tcW w:w="725" w:type="pct"/>
            <w:vAlign w:val="center"/>
          </w:tcPr>
          <w:p w14:paraId="7F51395A" w14:textId="5E7E9A44" w:rsidR="0016735E" w:rsidRPr="00F35BF0" w:rsidRDefault="005070D6" w:rsidP="002015EB">
            <w:pPr>
              <w:jc w:val="center"/>
            </w:pPr>
            <w:r>
              <w:t>-</w:t>
            </w:r>
          </w:p>
        </w:tc>
        <w:tc>
          <w:tcPr>
            <w:tcW w:w="1611" w:type="pct"/>
            <w:vAlign w:val="center"/>
          </w:tcPr>
          <w:p w14:paraId="6A12398A" w14:textId="77777777" w:rsidR="0016735E" w:rsidRPr="00F35BF0" w:rsidRDefault="0016735E" w:rsidP="002015EB">
            <w:pPr>
              <w:jc w:val="center"/>
            </w:pPr>
          </w:p>
        </w:tc>
        <w:tc>
          <w:tcPr>
            <w:tcW w:w="543" w:type="pct"/>
            <w:vAlign w:val="center"/>
          </w:tcPr>
          <w:p w14:paraId="5836491C" w14:textId="7C60987F" w:rsidR="0016735E" w:rsidRDefault="005070D6" w:rsidP="002015EB">
            <w:pPr>
              <w:jc w:val="center"/>
            </w:pPr>
            <w:r>
              <w:t>9</w:t>
            </w:r>
          </w:p>
        </w:tc>
      </w:tr>
    </w:tbl>
    <w:p w14:paraId="2DEA0B40" w14:textId="77777777" w:rsidR="001B35F7" w:rsidRDefault="001B35F7" w:rsidP="001B35F7">
      <w:pPr>
        <w:spacing w:after="0"/>
      </w:pPr>
    </w:p>
    <w:p w14:paraId="4E83A635" w14:textId="77777777" w:rsidR="001B35F7" w:rsidRDefault="001B35F7" w:rsidP="001B35F7">
      <w:pPr>
        <w:spacing w:after="0"/>
      </w:pPr>
    </w:p>
    <w:p w14:paraId="6E4E8412" w14:textId="77777777" w:rsidR="005070D6" w:rsidRDefault="005070D6" w:rsidP="001B35F7">
      <w:pPr>
        <w:spacing w:after="0"/>
      </w:pPr>
    </w:p>
    <w:p w14:paraId="4F3DE891" w14:textId="77777777" w:rsidR="005070D6" w:rsidRDefault="005070D6" w:rsidP="001B35F7">
      <w:pPr>
        <w:spacing w:after="0"/>
      </w:pPr>
    </w:p>
    <w:p w14:paraId="1C7D2646" w14:textId="77777777" w:rsidR="005070D6" w:rsidRDefault="005070D6" w:rsidP="001B35F7">
      <w:pPr>
        <w:spacing w:after="0"/>
      </w:pPr>
    </w:p>
    <w:p w14:paraId="0412192B" w14:textId="77777777" w:rsidR="005070D6" w:rsidRDefault="005070D6" w:rsidP="001B35F7">
      <w:pPr>
        <w:spacing w:after="0"/>
      </w:pPr>
    </w:p>
    <w:p w14:paraId="7EB4BCAC" w14:textId="77777777" w:rsidR="005070D6" w:rsidRDefault="005070D6" w:rsidP="001B35F7">
      <w:pPr>
        <w:spacing w:after="0"/>
      </w:pPr>
    </w:p>
    <w:p w14:paraId="67FB9F9E" w14:textId="77777777" w:rsidR="005070D6" w:rsidRDefault="005070D6" w:rsidP="001B35F7">
      <w:pPr>
        <w:spacing w:after="0"/>
      </w:pPr>
    </w:p>
    <w:p w14:paraId="6F2F429F" w14:textId="77777777" w:rsidR="005070D6" w:rsidRDefault="005070D6" w:rsidP="001B35F7">
      <w:pPr>
        <w:spacing w:after="0"/>
      </w:pPr>
    </w:p>
    <w:p w14:paraId="29791A4C" w14:textId="0268DAC1" w:rsidR="001B35F7" w:rsidRDefault="001B35F7" w:rsidP="001B35F7">
      <w:pPr>
        <w:spacing w:after="0"/>
      </w:pPr>
      <w:r>
        <w:lastRenderedPageBreak/>
        <w:t xml:space="preserve">Placeringskampe </w:t>
      </w:r>
      <w:r w:rsidR="005070D6">
        <w:t>(</w:t>
      </w:r>
      <w:r w:rsidR="000F0137">
        <w:t>nummer 9 i puljen spiller ikke placeringskamp)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0"/>
        <w:gridCol w:w="1138"/>
        <w:gridCol w:w="2315"/>
        <w:gridCol w:w="713"/>
        <w:gridCol w:w="2188"/>
        <w:gridCol w:w="1130"/>
      </w:tblGrid>
      <w:tr w:rsidR="001B35F7" w:rsidRPr="00F35BF0" w14:paraId="2C7A33B5" w14:textId="77777777" w:rsidTr="00A923B5">
        <w:trPr>
          <w:trHeight w:val="626"/>
        </w:trPr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29CA5" w14:textId="77777777" w:rsidR="001B35F7" w:rsidRPr="00F35BF0" w:rsidRDefault="001B35F7" w:rsidP="002015EB">
            <w:pPr>
              <w:jc w:val="center"/>
            </w:pPr>
            <w:r w:rsidRPr="00F35BF0">
              <w:t>Kamp om: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020E8" w14:textId="77777777" w:rsidR="001B35F7" w:rsidRPr="00F35BF0" w:rsidRDefault="001B35F7" w:rsidP="002015EB">
            <w:pPr>
              <w:jc w:val="center"/>
            </w:pPr>
            <w:r w:rsidRPr="00F35BF0">
              <w:t xml:space="preserve">Hold 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B629C" w14:textId="77777777" w:rsidR="001B35F7" w:rsidRPr="00F35BF0" w:rsidRDefault="001B35F7" w:rsidP="002015EB">
            <w:pPr>
              <w:jc w:val="center"/>
            </w:pPr>
            <w:r>
              <w:t>Holdnavn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2DDF3" w14:textId="5049AF0E" w:rsidR="001B35F7" w:rsidRPr="00F35BF0" w:rsidRDefault="001B35F7" w:rsidP="002015EB">
            <w:pPr>
              <w:jc w:val="center"/>
            </w:pPr>
            <w:r>
              <w:t>Score</w:t>
            </w: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9A6F8" w14:textId="77777777" w:rsidR="001B35F7" w:rsidRPr="00F35BF0" w:rsidRDefault="001B35F7" w:rsidP="002015EB">
            <w:pPr>
              <w:jc w:val="center"/>
            </w:pPr>
            <w:r w:rsidRPr="00F35BF0">
              <w:t>Holdnavn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73CF4" w14:textId="77777777" w:rsidR="001B35F7" w:rsidRPr="00F35BF0" w:rsidRDefault="001B35F7" w:rsidP="002015EB">
            <w:pPr>
              <w:jc w:val="center"/>
            </w:pPr>
            <w:r w:rsidRPr="00F35BF0">
              <w:t>Hold</w:t>
            </w:r>
          </w:p>
        </w:tc>
      </w:tr>
      <w:tr w:rsidR="00A923B5" w:rsidRPr="00F35BF0" w14:paraId="49DD75AC" w14:textId="77777777" w:rsidTr="00A923B5">
        <w:trPr>
          <w:trHeight w:val="626"/>
        </w:trPr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3C436" w14:textId="0A716608" w:rsidR="00A923B5" w:rsidRPr="00F35BF0" w:rsidRDefault="00A923B5" w:rsidP="002015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7.-8. plads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B4C6B" w14:textId="02C9AF46" w:rsidR="00A923B5" w:rsidRPr="00F35BF0" w:rsidRDefault="00F76A79" w:rsidP="002015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Nr. 7 i puljen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F87ED" w14:textId="77777777" w:rsidR="00A923B5" w:rsidRPr="00F35BF0" w:rsidRDefault="00A923B5" w:rsidP="002015EB">
            <w:pPr>
              <w:jc w:val="center"/>
              <w:rPr>
                <w:sz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E6DE3" w14:textId="0E55B6B9" w:rsidR="00A923B5" w:rsidRPr="00F35BF0" w:rsidRDefault="00F76A79" w:rsidP="002015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A4853" w14:textId="77777777" w:rsidR="00A923B5" w:rsidRPr="00F35BF0" w:rsidRDefault="00A923B5" w:rsidP="002015EB">
            <w:pPr>
              <w:jc w:val="center"/>
              <w:rPr>
                <w:sz w:val="20"/>
              </w:rPr>
            </w:pP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56E18" w14:textId="05C3E3E4" w:rsidR="00A923B5" w:rsidRPr="00F35BF0" w:rsidRDefault="00F76A79" w:rsidP="002015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Nr. 8 i puljen</w:t>
            </w:r>
          </w:p>
        </w:tc>
      </w:tr>
      <w:tr w:rsidR="001B35F7" w:rsidRPr="00F35BF0" w14:paraId="4E029C57" w14:textId="77777777" w:rsidTr="00A923B5">
        <w:trPr>
          <w:trHeight w:val="626"/>
        </w:trPr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E8323" w14:textId="77777777" w:rsidR="001B35F7" w:rsidRPr="00F35BF0" w:rsidRDefault="001B35F7" w:rsidP="002015EB">
            <w:pPr>
              <w:jc w:val="center"/>
              <w:rPr>
                <w:sz w:val="20"/>
              </w:rPr>
            </w:pPr>
            <w:r w:rsidRPr="00F35BF0">
              <w:rPr>
                <w:sz w:val="20"/>
              </w:rPr>
              <w:t>5.-6. plads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9D47F" w14:textId="77777777" w:rsidR="001B35F7" w:rsidRPr="00F35BF0" w:rsidRDefault="001B35F7" w:rsidP="002015EB">
            <w:pPr>
              <w:jc w:val="center"/>
              <w:rPr>
                <w:sz w:val="20"/>
              </w:rPr>
            </w:pPr>
            <w:r w:rsidRPr="00F35BF0">
              <w:rPr>
                <w:sz w:val="20"/>
              </w:rPr>
              <w:t xml:space="preserve">Nr. 5 i puljen 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9CC80" w14:textId="77777777" w:rsidR="001B35F7" w:rsidRPr="00F35BF0" w:rsidRDefault="001B35F7" w:rsidP="002015EB">
            <w:pPr>
              <w:jc w:val="center"/>
              <w:rPr>
                <w:sz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72577" w14:textId="77777777" w:rsidR="001B35F7" w:rsidRPr="00F35BF0" w:rsidRDefault="001B35F7" w:rsidP="002015EB">
            <w:pPr>
              <w:jc w:val="center"/>
              <w:rPr>
                <w:sz w:val="20"/>
              </w:rPr>
            </w:pPr>
            <w:r w:rsidRPr="00F35BF0">
              <w:rPr>
                <w:sz w:val="20"/>
              </w:rPr>
              <w:t>-</w:t>
            </w: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50D57" w14:textId="77777777" w:rsidR="001B35F7" w:rsidRPr="00F35BF0" w:rsidRDefault="001B35F7" w:rsidP="002015EB">
            <w:pPr>
              <w:jc w:val="center"/>
              <w:rPr>
                <w:sz w:val="20"/>
              </w:rPr>
            </w:pP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D848B" w14:textId="77777777" w:rsidR="001B35F7" w:rsidRPr="00F35BF0" w:rsidRDefault="001B35F7" w:rsidP="002015EB">
            <w:pPr>
              <w:jc w:val="center"/>
              <w:rPr>
                <w:sz w:val="20"/>
              </w:rPr>
            </w:pPr>
            <w:r w:rsidRPr="00F35BF0">
              <w:rPr>
                <w:sz w:val="20"/>
              </w:rPr>
              <w:t xml:space="preserve">Nr. 6 i puljen </w:t>
            </w:r>
          </w:p>
        </w:tc>
      </w:tr>
      <w:tr w:rsidR="001B35F7" w:rsidRPr="00F35BF0" w14:paraId="0C59FE9E" w14:textId="77777777" w:rsidTr="00A923B5">
        <w:trPr>
          <w:trHeight w:val="626"/>
        </w:trPr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49942" w14:textId="77777777" w:rsidR="001B35F7" w:rsidRPr="00F35BF0" w:rsidRDefault="001B35F7" w:rsidP="002015EB">
            <w:pPr>
              <w:jc w:val="center"/>
              <w:rPr>
                <w:sz w:val="20"/>
              </w:rPr>
            </w:pPr>
            <w:r w:rsidRPr="00F35BF0">
              <w:rPr>
                <w:sz w:val="20"/>
              </w:rPr>
              <w:t>3.-4. plads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86925" w14:textId="77777777" w:rsidR="001B35F7" w:rsidRPr="00F35BF0" w:rsidRDefault="001B35F7" w:rsidP="002015EB">
            <w:pPr>
              <w:jc w:val="center"/>
              <w:rPr>
                <w:sz w:val="20"/>
              </w:rPr>
            </w:pPr>
            <w:r w:rsidRPr="00F35BF0">
              <w:rPr>
                <w:sz w:val="20"/>
              </w:rPr>
              <w:t xml:space="preserve">Nr. 3 i puljen 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6870F" w14:textId="77777777" w:rsidR="001B35F7" w:rsidRPr="00F35BF0" w:rsidRDefault="001B35F7" w:rsidP="002015EB">
            <w:pPr>
              <w:jc w:val="center"/>
              <w:rPr>
                <w:sz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82363" w14:textId="77777777" w:rsidR="001B35F7" w:rsidRPr="00F35BF0" w:rsidRDefault="001B35F7" w:rsidP="002015EB">
            <w:pPr>
              <w:jc w:val="center"/>
              <w:rPr>
                <w:sz w:val="20"/>
              </w:rPr>
            </w:pPr>
            <w:r w:rsidRPr="00F35BF0">
              <w:rPr>
                <w:sz w:val="20"/>
              </w:rPr>
              <w:t>-</w:t>
            </w: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27E1C" w14:textId="77777777" w:rsidR="001B35F7" w:rsidRPr="00F35BF0" w:rsidRDefault="001B35F7" w:rsidP="002015EB">
            <w:pPr>
              <w:jc w:val="center"/>
              <w:rPr>
                <w:sz w:val="20"/>
              </w:rPr>
            </w:pP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CB649" w14:textId="77777777" w:rsidR="001B35F7" w:rsidRPr="00F35BF0" w:rsidRDefault="001B35F7" w:rsidP="002015EB">
            <w:pPr>
              <w:jc w:val="center"/>
              <w:rPr>
                <w:sz w:val="20"/>
              </w:rPr>
            </w:pPr>
            <w:r w:rsidRPr="00F35BF0">
              <w:rPr>
                <w:sz w:val="20"/>
              </w:rPr>
              <w:t xml:space="preserve">Nr. 4 i puljen </w:t>
            </w:r>
          </w:p>
        </w:tc>
      </w:tr>
      <w:tr w:rsidR="001B35F7" w:rsidRPr="00F35BF0" w14:paraId="7ED480F5" w14:textId="77777777" w:rsidTr="00A923B5">
        <w:trPr>
          <w:trHeight w:val="626"/>
        </w:trPr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99CAE" w14:textId="77777777" w:rsidR="001B35F7" w:rsidRPr="00F35BF0" w:rsidRDefault="001B35F7" w:rsidP="002015EB">
            <w:pPr>
              <w:jc w:val="center"/>
              <w:rPr>
                <w:sz w:val="20"/>
              </w:rPr>
            </w:pPr>
            <w:r w:rsidRPr="00F35BF0">
              <w:rPr>
                <w:sz w:val="20"/>
              </w:rPr>
              <w:t>1.-2. plads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CC2A4" w14:textId="77777777" w:rsidR="001B35F7" w:rsidRPr="00F35BF0" w:rsidRDefault="001B35F7" w:rsidP="002015EB">
            <w:pPr>
              <w:jc w:val="center"/>
              <w:rPr>
                <w:sz w:val="20"/>
              </w:rPr>
            </w:pPr>
            <w:r w:rsidRPr="00F35BF0">
              <w:rPr>
                <w:sz w:val="20"/>
              </w:rPr>
              <w:t xml:space="preserve">Nr. 1 i puljen 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3B1C4" w14:textId="77777777" w:rsidR="001B35F7" w:rsidRPr="00F35BF0" w:rsidRDefault="001B35F7" w:rsidP="002015EB">
            <w:pPr>
              <w:jc w:val="center"/>
              <w:rPr>
                <w:sz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7A224" w14:textId="77777777" w:rsidR="001B35F7" w:rsidRPr="00F35BF0" w:rsidRDefault="001B35F7" w:rsidP="002015EB">
            <w:pPr>
              <w:jc w:val="center"/>
              <w:rPr>
                <w:sz w:val="20"/>
              </w:rPr>
            </w:pPr>
            <w:r w:rsidRPr="00F35BF0">
              <w:rPr>
                <w:sz w:val="20"/>
              </w:rPr>
              <w:t>-</w:t>
            </w: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420B5" w14:textId="77777777" w:rsidR="001B35F7" w:rsidRPr="00F35BF0" w:rsidRDefault="001B35F7" w:rsidP="002015EB">
            <w:pPr>
              <w:jc w:val="center"/>
              <w:rPr>
                <w:sz w:val="20"/>
              </w:rPr>
            </w:pP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7B3AB" w14:textId="77777777" w:rsidR="001B35F7" w:rsidRPr="00F35BF0" w:rsidRDefault="001B35F7" w:rsidP="002015EB">
            <w:pPr>
              <w:jc w:val="center"/>
              <w:rPr>
                <w:sz w:val="20"/>
              </w:rPr>
            </w:pPr>
            <w:r w:rsidRPr="00F35BF0">
              <w:rPr>
                <w:sz w:val="20"/>
              </w:rPr>
              <w:t xml:space="preserve">Nr. 2 i puljen </w:t>
            </w:r>
          </w:p>
        </w:tc>
      </w:tr>
    </w:tbl>
    <w:p w14:paraId="1F4B9264" w14:textId="77777777" w:rsidR="001B35F7" w:rsidRDefault="001B35F7" w:rsidP="001B35F7">
      <w:pPr>
        <w:spacing w:after="0"/>
      </w:pPr>
    </w:p>
    <w:p w14:paraId="536D6C2C" w14:textId="68CEEDE9" w:rsidR="001B35F7" w:rsidRDefault="001B35F7" w:rsidP="001B35F7">
      <w:pPr>
        <w:spacing w:after="0"/>
      </w:pPr>
      <w:r>
        <w:t>Slutstilling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7"/>
        <w:gridCol w:w="7047"/>
      </w:tblGrid>
      <w:tr w:rsidR="001B35F7" w:rsidRPr="00F35BF0" w14:paraId="7A98A126" w14:textId="77777777" w:rsidTr="00F76A79">
        <w:trPr>
          <w:trHeight w:val="260"/>
        </w:trPr>
        <w:tc>
          <w:tcPr>
            <w:tcW w:w="1447" w:type="dxa"/>
            <w:vAlign w:val="center"/>
          </w:tcPr>
          <w:p w14:paraId="27DBB026" w14:textId="77777777" w:rsidR="001B35F7" w:rsidRPr="00F35BF0" w:rsidRDefault="001B35F7" w:rsidP="002015EB">
            <w:pPr>
              <w:spacing w:before="120" w:after="120"/>
              <w:jc w:val="center"/>
            </w:pPr>
            <w:r w:rsidRPr="00F35BF0">
              <w:t>Placering</w:t>
            </w:r>
          </w:p>
        </w:tc>
        <w:tc>
          <w:tcPr>
            <w:tcW w:w="7047" w:type="dxa"/>
            <w:vAlign w:val="center"/>
          </w:tcPr>
          <w:p w14:paraId="32016551" w14:textId="77777777" w:rsidR="001B35F7" w:rsidRPr="00F35BF0" w:rsidRDefault="001B35F7" w:rsidP="002015EB">
            <w:pPr>
              <w:spacing w:before="120" w:after="120"/>
              <w:jc w:val="center"/>
            </w:pPr>
            <w:r w:rsidRPr="00F35BF0">
              <w:t>Holdnavn</w:t>
            </w:r>
          </w:p>
        </w:tc>
      </w:tr>
      <w:tr w:rsidR="001B35F7" w:rsidRPr="00F35BF0" w14:paraId="1431CF51" w14:textId="77777777" w:rsidTr="00F76A79">
        <w:trPr>
          <w:trHeight w:val="725"/>
        </w:trPr>
        <w:tc>
          <w:tcPr>
            <w:tcW w:w="1447" w:type="dxa"/>
            <w:vAlign w:val="center"/>
          </w:tcPr>
          <w:p w14:paraId="4C6B2F02" w14:textId="77777777" w:rsidR="001B35F7" w:rsidRPr="00F35BF0" w:rsidRDefault="001B35F7" w:rsidP="002015EB">
            <w:pPr>
              <w:jc w:val="center"/>
            </w:pPr>
            <w:r w:rsidRPr="00F35BF0">
              <w:t>1</w:t>
            </w:r>
          </w:p>
        </w:tc>
        <w:tc>
          <w:tcPr>
            <w:tcW w:w="7047" w:type="dxa"/>
            <w:vAlign w:val="center"/>
          </w:tcPr>
          <w:p w14:paraId="46F73179" w14:textId="77777777" w:rsidR="001B35F7" w:rsidRPr="00F35BF0" w:rsidRDefault="001B35F7" w:rsidP="002015EB">
            <w:pPr>
              <w:jc w:val="center"/>
            </w:pPr>
          </w:p>
        </w:tc>
      </w:tr>
      <w:tr w:rsidR="001B35F7" w:rsidRPr="00F35BF0" w14:paraId="4F18C939" w14:textId="77777777" w:rsidTr="00F76A79">
        <w:trPr>
          <w:trHeight w:val="725"/>
        </w:trPr>
        <w:tc>
          <w:tcPr>
            <w:tcW w:w="1447" w:type="dxa"/>
            <w:vAlign w:val="center"/>
          </w:tcPr>
          <w:p w14:paraId="55EB2087" w14:textId="77777777" w:rsidR="001B35F7" w:rsidRPr="00F35BF0" w:rsidRDefault="001B35F7" w:rsidP="002015EB">
            <w:pPr>
              <w:jc w:val="center"/>
            </w:pPr>
            <w:r w:rsidRPr="00F35BF0">
              <w:t>2</w:t>
            </w:r>
          </w:p>
        </w:tc>
        <w:tc>
          <w:tcPr>
            <w:tcW w:w="7047" w:type="dxa"/>
            <w:vAlign w:val="center"/>
          </w:tcPr>
          <w:p w14:paraId="384BCD89" w14:textId="77777777" w:rsidR="001B35F7" w:rsidRPr="00F35BF0" w:rsidRDefault="001B35F7" w:rsidP="002015EB">
            <w:pPr>
              <w:jc w:val="center"/>
            </w:pPr>
          </w:p>
        </w:tc>
      </w:tr>
      <w:tr w:rsidR="001B35F7" w:rsidRPr="00F35BF0" w14:paraId="4DDEB19B" w14:textId="77777777" w:rsidTr="00F76A79">
        <w:trPr>
          <w:trHeight w:val="725"/>
        </w:trPr>
        <w:tc>
          <w:tcPr>
            <w:tcW w:w="1447" w:type="dxa"/>
            <w:vAlign w:val="center"/>
          </w:tcPr>
          <w:p w14:paraId="04EC825A" w14:textId="77777777" w:rsidR="001B35F7" w:rsidRPr="00F35BF0" w:rsidRDefault="001B35F7" w:rsidP="002015EB">
            <w:pPr>
              <w:jc w:val="center"/>
            </w:pPr>
            <w:r w:rsidRPr="00F35BF0">
              <w:t>3</w:t>
            </w:r>
          </w:p>
        </w:tc>
        <w:tc>
          <w:tcPr>
            <w:tcW w:w="7047" w:type="dxa"/>
            <w:vAlign w:val="center"/>
          </w:tcPr>
          <w:p w14:paraId="005166BB" w14:textId="77777777" w:rsidR="001B35F7" w:rsidRPr="00F35BF0" w:rsidRDefault="001B35F7" w:rsidP="002015EB">
            <w:pPr>
              <w:jc w:val="center"/>
            </w:pPr>
          </w:p>
        </w:tc>
      </w:tr>
      <w:tr w:rsidR="001B35F7" w:rsidRPr="00F35BF0" w14:paraId="7144E4F6" w14:textId="77777777" w:rsidTr="00F76A79">
        <w:trPr>
          <w:trHeight w:val="725"/>
        </w:trPr>
        <w:tc>
          <w:tcPr>
            <w:tcW w:w="1447" w:type="dxa"/>
            <w:vAlign w:val="center"/>
          </w:tcPr>
          <w:p w14:paraId="73505E73" w14:textId="77777777" w:rsidR="001B35F7" w:rsidRPr="00F35BF0" w:rsidRDefault="001B35F7" w:rsidP="002015EB">
            <w:pPr>
              <w:jc w:val="center"/>
            </w:pPr>
            <w:r w:rsidRPr="00F35BF0">
              <w:t>4</w:t>
            </w:r>
          </w:p>
        </w:tc>
        <w:tc>
          <w:tcPr>
            <w:tcW w:w="7047" w:type="dxa"/>
            <w:vAlign w:val="center"/>
          </w:tcPr>
          <w:p w14:paraId="6D445384" w14:textId="77777777" w:rsidR="001B35F7" w:rsidRPr="00F35BF0" w:rsidRDefault="001B35F7" w:rsidP="002015EB">
            <w:pPr>
              <w:jc w:val="center"/>
            </w:pPr>
          </w:p>
        </w:tc>
      </w:tr>
      <w:tr w:rsidR="001B35F7" w:rsidRPr="00F35BF0" w14:paraId="1313D5A5" w14:textId="77777777" w:rsidTr="00F76A79">
        <w:trPr>
          <w:trHeight w:val="725"/>
        </w:trPr>
        <w:tc>
          <w:tcPr>
            <w:tcW w:w="1447" w:type="dxa"/>
            <w:vAlign w:val="center"/>
          </w:tcPr>
          <w:p w14:paraId="7B10B4DD" w14:textId="77777777" w:rsidR="001B35F7" w:rsidRPr="00F35BF0" w:rsidRDefault="001B35F7" w:rsidP="002015EB">
            <w:pPr>
              <w:jc w:val="center"/>
            </w:pPr>
            <w:r w:rsidRPr="00F35BF0">
              <w:t>5</w:t>
            </w:r>
          </w:p>
        </w:tc>
        <w:tc>
          <w:tcPr>
            <w:tcW w:w="7047" w:type="dxa"/>
            <w:vAlign w:val="center"/>
          </w:tcPr>
          <w:p w14:paraId="4AF77A18" w14:textId="77777777" w:rsidR="001B35F7" w:rsidRPr="00F35BF0" w:rsidRDefault="001B35F7" w:rsidP="002015EB">
            <w:pPr>
              <w:jc w:val="center"/>
            </w:pPr>
          </w:p>
        </w:tc>
      </w:tr>
      <w:tr w:rsidR="001B35F7" w:rsidRPr="00F35BF0" w14:paraId="4CF438B3" w14:textId="77777777" w:rsidTr="00F76A79">
        <w:trPr>
          <w:trHeight w:val="725"/>
        </w:trPr>
        <w:tc>
          <w:tcPr>
            <w:tcW w:w="1447" w:type="dxa"/>
            <w:vAlign w:val="center"/>
          </w:tcPr>
          <w:p w14:paraId="7AF7D622" w14:textId="77777777" w:rsidR="001B35F7" w:rsidRPr="00F35BF0" w:rsidRDefault="001B35F7" w:rsidP="002015EB">
            <w:pPr>
              <w:jc w:val="center"/>
            </w:pPr>
            <w:r w:rsidRPr="00F35BF0">
              <w:t>6</w:t>
            </w:r>
          </w:p>
        </w:tc>
        <w:tc>
          <w:tcPr>
            <w:tcW w:w="7047" w:type="dxa"/>
            <w:vAlign w:val="center"/>
          </w:tcPr>
          <w:p w14:paraId="10DEC33A" w14:textId="77777777" w:rsidR="001B35F7" w:rsidRPr="00F35BF0" w:rsidRDefault="001B35F7" w:rsidP="002015EB">
            <w:pPr>
              <w:jc w:val="center"/>
            </w:pPr>
          </w:p>
        </w:tc>
      </w:tr>
      <w:tr w:rsidR="001B35F7" w:rsidRPr="00F35BF0" w14:paraId="4C87DDA1" w14:textId="77777777" w:rsidTr="00F76A79">
        <w:trPr>
          <w:trHeight w:val="706"/>
        </w:trPr>
        <w:tc>
          <w:tcPr>
            <w:tcW w:w="1447" w:type="dxa"/>
            <w:vAlign w:val="center"/>
          </w:tcPr>
          <w:p w14:paraId="50300072" w14:textId="77777777" w:rsidR="001B35F7" w:rsidRPr="00F35BF0" w:rsidRDefault="001B35F7" w:rsidP="002015EB">
            <w:pPr>
              <w:jc w:val="center"/>
            </w:pPr>
            <w:r w:rsidRPr="00F35BF0">
              <w:t>7</w:t>
            </w:r>
          </w:p>
        </w:tc>
        <w:tc>
          <w:tcPr>
            <w:tcW w:w="7047" w:type="dxa"/>
            <w:vAlign w:val="center"/>
          </w:tcPr>
          <w:p w14:paraId="5C8DF1F3" w14:textId="77777777" w:rsidR="001B35F7" w:rsidRPr="00F35BF0" w:rsidRDefault="001B35F7" w:rsidP="002015EB">
            <w:pPr>
              <w:jc w:val="center"/>
            </w:pPr>
          </w:p>
        </w:tc>
      </w:tr>
      <w:tr w:rsidR="00F76A79" w:rsidRPr="00F35BF0" w14:paraId="070CF0A6" w14:textId="77777777" w:rsidTr="00F76A79">
        <w:trPr>
          <w:trHeight w:val="706"/>
        </w:trPr>
        <w:tc>
          <w:tcPr>
            <w:tcW w:w="1447" w:type="dxa"/>
            <w:vAlign w:val="center"/>
          </w:tcPr>
          <w:p w14:paraId="253E695B" w14:textId="1678CC53" w:rsidR="00F76A79" w:rsidRPr="00F35BF0" w:rsidRDefault="00F76A79" w:rsidP="002015EB">
            <w:pPr>
              <w:jc w:val="center"/>
            </w:pPr>
            <w:r>
              <w:t>8</w:t>
            </w:r>
          </w:p>
        </w:tc>
        <w:tc>
          <w:tcPr>
            <w:tcW w:w="7047" w:type="dxa"/>
            <w:vAlign w:val="center"/>
          </w:tcPr>
          <w:p w14:paraId="665C8952" w14:textId="77777777" w:rsidR="00F76A79" w:rsidRPr="00F35BF0" w:rsidRDefault="00F76A79" w:rsidP="002015EB">
            <w:pPr>
              <w:jc w:val="center"/>
            </w:pPr>
          </w:p>
        </w:tc>
      </w:tr>
      <w:tr w:rsidR="000F0137" w:rsidRPr="00F35BF0" w14:paraId="4A554499" w14:textId="77777777" w:rsidTr="00F76A79">
        <w:trPr>
          <w:trHeight w:val="706"/>
        </w:trPr>
        <w:tc>
          <w:tcPr>
            <w:tcW w:w="1447" w:type="dxa"/>
            <w:vAlign w:val="center"/>
          </w:tcPr>
          <w:p w14:paraId="4B0D5AB3" w14:textId="482BA20A" w:rsidR="000F0137" w:rsidRDefault="000F0137" w:rsidP="002015EB">
            <w:pPr>
              <w:jc w:val="center"/>
            </w:pPr>
            <w:r>
              <w:t>9</w:t>
            </w:r>
          </w:p>
        </w:tc>
        <w:tc>
          <w:tcPr>
            <w:tcW w:w="7047" w:type="dxa"/>
            <w:vAlign w:val="center"/>
          </w:tcPr>
          <w:p w14:paraId="5A5D5A12" w14:textId="77777777" w:rsidR="000F0137" w:rsidRPr="00F35BF0" w:rsidRDefault="000F0137" w:rsidP="002015EB">
            <w:pPr>
              <w:jc w:val="center"/>
            </w:pPr>
          </w:p>
        </w:tc>
      </w:tr>
    </w:tbl>
    <w:p w14:paraId="5AAF64F5" w14:textId="77777777" w:rsidR="00BC6356" w:rsidRPr="00BC6356" w:rsidRDefault="00BC6356">
      <w:pPr>
        <w:rPr>
          <w:rFonts w:ascii="Franklin Gothic Book" w:hAnsi="Franklin Gothic Book"/>
        </w:rPr>
      </w:pPr>
    </w:p>
    <w:sectPr w:rsidR="00BC6356" w:rsidRPr="00BC6356" w:rsidSect="000E50C1">
      <w:headerReference w:type="default" r:id="rId10"/>
      <w:footerReference w:type="default" r:id="rId11"/>
      <w:pgSz w:w="11906" w:h="16838"/>
      <w:pgMar w:top="1701" w:right="170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C8459" w14:textId="77777777" w:rsidR="00E426AE" w:rsidRDefault="00E426AE" w:rsidP="000E50C1">
      <w:r>
        <w:separator/>
      </w:r>
    </w:p>
  </w:endnote>
  <w:endnote w:type="continuationSeparator" w:id="0">
    <w:p w14:paraId="25C7F4EC" w14:textId="77777777" w:rsidR="00E426AE" w:rsidRDefault="00E426AE" w:rsidP="000E5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646F8" w14:textId="77777777" w:rsidR="000E50C1" w:rsidRDefault="000E50C1">
    <w:pPr>
      <w:pStyle w:val="Sidefo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E01B2AD" wp14:editId="523091BB">
          <wp:simplePos x="0" y="0"/>
          <wp:positionH relativeFrom="column">
            <wp:posOffset>-12032</wp:posOffset>
          </wp:positionH>
          <wp:positionV relativeFrom="paragraph">
            <wp:posOffset>-497572</wp:posOffset>
          </wp:positionV>
          <wp:extent cx="1864916" cy="504892"/>
          <wp:effectExtent l="0" t="0" r="2540" b="3175"/>
          <wp:wrapNone/>
          <wp:docPr id="252379599" name="Bildobjekt 2" descr="En bild som visar Teckensnitt, Grafik, grafisk design,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2379599" name="Bildobjekt 2" descr="En bild som visar Teckensnitt, Grafik, grafisk design, tex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916" cy="5048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538894" wp14:editId="1BAB60D9">
              <wp:simplePos x="0" y="0"/>
              <wp:positionH relativeFrom="column">
                <wp:posOffset>-11731</wp:posOffset>
              </wp:positionH>
              <wp:positionV relativeFrom="paragraph">
                <wp:posOffset>-700104</wp:posOffset>
              </wp:positionV>
              <wp:extent cx="5418422" cy="0"/>
              <wp:effectExtent l="0" t="0" r="5080" b="12700"/>
              <wp:wrapNone/>
              <wp:docPr id="972396929" name="Ra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18422" cy="0"/>
                      </a:xfrm>
                      <a:prstGeom prst="line">
                        <a:avLst/>
                      </a:prstGeom>
                      <a:ln>
                        <a:solidFill>
                          <a:srgbClr val="42D98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500386" id="Rak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9pt,-55.15pt" to="425.75pt,-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" strokecolor="#42d987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B0810" w14:textId="77777777" w:rsidR="00E426AE" w:rsidRDefault="00E426AE" w:rsidP="000E50C1">
      <w:r>
        <w:separator/>
      </w:r>
    </w:p>
  </w:footnote>
  <w:footnote w:type="continuationSeparator" w:id="0">
    <w:p w14:paraId="58E73B44" w14:textId="77777777" w:rsidR="00E426AE" w:rsidRDefault="00E426AE" w:rsidP="000E5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6637"/>
      <w:gridCol w:w="1867"/>
    </w:tblGrid>
    <w:tr w:rsidR="001B35F7" w:rsidRPr="00F35BF0" w14:paraId="26BE8E31" w14:textId="77777777" w:rsidTr="002015EB">
      <w:tc>
        <w:tcPr>
          <w:tcW w:w="7609" w:type="dxa"/>
        </w:tcPr>
        <w:p w14:paraId="55AD96F9" w14:textId="7A05A8B0" w:rsidR="001B35F7" w:rsidRPr="00F35BF0" w:rsidRDefault="001B35F7" w:rsidP="001B35F7">
          <w:pPr>
            <w:spacing w:after="0" w:line="240" w:lineRule="auto"/>
            <w:rPr>
              <w:b/>
              <w:sz w:val="28"/>
            </w:rPr>
          </w:pPr>
          <w:r>
            <w:rPr>
              <w:b/>
              <w:sz w:val="28"/>
            </w:rPr>
            <w:t>S</w:t>
          </w:r>
          <w:r w:rsidRPr="00F35BF0">
            <w:rPr>
              <w:b/>
              <w:sz w:val="28"/>
            </w:rPr>
            <w:t xml:space="preserve">pilleplan </w:t>
          </w:r>
          <w:r>
            <w:rPr>
              <w:b/>
              <w:sz w:val="28"/>
            </w:rPr>
            <w:t xml:space="preserve">- </w:t>
          </w:r>
          <w:r w:rsidR="00CE1E0A">
            <w:rPr>
              <w:b/>
              <w:sz w:val="28"/>
            </w:rPr>
            <w:t>9</w:t>
          </w:r>
          <w:r w:rsidRPr="00F35BF0">
            <w:rPr>
              <w:b/>
              <w:sz w:val="28"/>
            </w:rPr>
            <w:t xml:space="preserve"> hold</w:t>
          </w:r>
        </w:p>
        <w:p w14:paraId="7F85B794" w14:textId="7CA22AD2" w:rsidR="001B35F7" w:rsidRPr="00F35BF0" w:rsidRDefault="001B35F7" w:rsidP="001B35F7">
          <w:r w:rsidRPr="00F35BF0">
            <w:t xml:space="preserve">Antal kampe i alt: </w:t>
          </w:r>
          <w:r w:rsidR="00E1330E">
            <w:t>40</w:t>
          </w:r>
        </w:p>
        <w:p w14:paraId="47E0A2E6" w14:textId="77777777" w:rsidR="001B35F7" w:rsidRPr="00F35BF0" w:rsidRDefault="001B35F7" w:rsidP="001B35F7">
          <w:pPr>
            <w:spacing w:after="0" w:line="240" w:lineRule="auto"/>
          </w:pPr>
        </w:p>
      </w:tc>
      <w:tc>
        <w:tcPr>
          <w:tcW w:w="2169" w:type="dxa"/>
        </w:tcPr>
        <w:p w14:paraId="0FD62E65" w14:textId="76375658" w:rsidR="001B35F7" w:rsidRPr="00672F06" w:rsidRDefault="001B35F7" w:rsidP="001B35F7">
          <w:pPr>
            <w:pStyle w:val="Sidehoved"/>
            <w:jc w:val="right"/>
          </w:pPr>
        </w:p>
      </w:tc>
    </w:tr>
  </w:tbl>
  <w:p w14:paraId="16F57EB1" w14:textId="77777777" w:rsidR="000E50C1" w:rsidRDefault="000E50C1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C7312B" wp14:editId="45B5E43C">
          <wp:simplePos x="0" y="0"/>
          <wp:positionH relativeFrom="column">
            <wp:posOffset>2493177</wp:posOffset>
          </wp:positionH>
          <wp:positionV relativeFrom="paragraph">
            <wp:posOffset>2716530</wp:posOffset>
          </wp:positionV>
          <wp:extent cx="7354102" cy="8194081"/>
          <wp:effectExtent l="0" t="0" r="0" b="0"/>
          <wp:wrapNone/>
          <wp:docPr id="258689068" name="Bildobjekt 1" descr="En bild som visar Grafik, Teckensnitt, grafisk design, design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689068" name="Bildobjekt 1" descr="En bild som visar Grafik, Teckensnitt, grafisk design, design&#10;&#10;Automatiskt genererad beskrivning"/>
                  <pic:cNvPicPr/>
                </pic:nvPicPr>
                <pic:blipFill rotWithShape="1">
                  <a:blip r:embed="rId1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7354102" cy="81940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85C78"/>
    <w:multiLevelType w:val="multilevel"/>
    <w:tmpl w:val="56E87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4890BFF"/>
    <w:multiLevelType w:val="hybridMultilevel"/>
    <w:tmpl w:val="157C9810"/>
    <w:lvl w:ilvl="0" w:tplc="3726FC0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88442">
    <w:abstractNumId w:val="0"/>
  </w:num>
  <w:num w:numId="2" w16cid:durableId="958267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5F7"/>
    <w:rsid w:val="00034412"/>
    <w:rsid w:val="0009742E"/>
    <w:rsid w:val="000E50C1"/>
    <w:rsid w:val="000F0137"/>
    <w:rsid w:val="0012548C"/>
    <w:rsid w:val="001527D3"/>
    <w:rsid w:val="0016735E"/>
    <w:rsid w:val="001B35F7"/>
    <w:rsid w:val="001B61D2"/>
    <w:rsid w:val="001C18A1"/>
    <w:rsid w:val="00256BC8"/>
    <w:rsid w:val="00274381"/>
    <w:rsid w:val="00332A3F"/>
    <w:rsid w:val="003954F4"/>
    <w:rsid w:val="003D6273"/>
    <w:rsid w:val="003D750F"/>
    <w:rsid w:val="003F70CA"/>
    <w:rsid w:val="00431128"/>
    <w:rsid w:val="004469E3"/>
    <w:rsid w:val="00456C58"/>
    <w:rsid w:val="004B35F6"/>
    <w:rsid w:val="004D14E3"/>
    <w:rsid w:val="004D7604"/>
    <w:rsid w:val="005070D6"/>
    <w:rsid w:val="005217FA"/>
    <w:rsid w:val="00540D89"/>
    <w:rsid w:val="00541AE8"/>
    <w:rsid w:val="005E2992"/>
    <w:rsid w:val="00612C73"/>
    <w:rsid w:val="00636CEA"/>
    <w:rsid w:val="00685691"/>
    <w:rsid w:val="00687F58"/>
    <w:rsid w:val="006C77E6"/>
    <w:rsid w:val="007130A0"/>
    <w:rsid w:val="007353CD"/>
    <w:rsid w:val="0078317F"/>
    <w:rsid w:val="007A690E"/>
    <w:rsid w:val="007D63D5"/>
    <w:rsid w:val="00820104"/>
    <w:rsid w:val="0087744E"/>
    <w:rsid w:val="008F0880"/>
    <w:rsid w:val="008F4F56"/>
    <w:rsid w:val="00910D76"/>
    <w:rsid w:val="00923388"/>
    <w:rsid w:val="009743F5"/>
    <w:rsid w:val="00A12BB8"/>
    <w:rsid w:val="00A52DA9"/>
    <w:rsid w:val="00A923B5"/>
    <w:rsid w:val="00AC128E"/>
    <w:rsid w:val="00B31DB1"/>
    <w:rsid w:val="00B86B26"/>
    <w:rsid w:val="00BC6356"/>
    <w:rsid w:val="00BE4AF4"/>
    <w:rsid w:val="00C63FAE"/>
    <w:rsid w:val="00C96B4E"/>
    <w:rsid w:val="00CE1E0A"/>
    <w:rsid w:val="00CE7C47"/>
    <w:rsid w:val="00E1330E"/>
    <w:rsid w:val="00E25675"/>
    <w:rsid w:val="00E426AE"/>
    <w:rsid w:val="00EC2953"/>
    <w:rsid w:val="00F76A79"/>
    <w:rsid w:val="00FD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4A201E"/>
  <w15:chartTrackingRefBased/>
  <w15:docId w15:val="{FAD12DAA-E434-4352-977E-2F5D87268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5F7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SI-Overskrift">
    <w:name w:val="DSI - Overskrift"/>
    <w:basedOn w:val="Normal"/>
    <w:qFormat/>
    <w:rsid w:val="00BC6356"/>
    <w:pPr>
      <w:spacing w:after="0" w:line="240" w:lineRule="auto"/>
    </w:pPr>
    <w:rPr>
      <w:rFonts w:ascii="Franklin Gothic Medium" w:eastAsiaTheme="minorEastAsia" w:hAnsi="Franklin Gothic Medium" w:cstheme="minorBidi"/>
      <w:color w:val="23675B"/>
      <w:kern w:val="2"/>
      <w:sz w:val="48"/>
      <w:szCs w:val="48"/>
      <w:lang w:val="sv-SE" w:eastAsia="zh-CN"/>
      <w14:ligatures w14:val="standardContextual"/>
    </w:rPr>
  </w:style>
  <w:style w:type="paragraph" w:customStyle="1" w:styleId="DSI-Mellemrubrik">
    <w:name w:val="DSI - Mellemrubrik"/>
    <w:basedOn w:val="Normal"/>
    <w:qFormat/>
    <w:rsid w:val="00BC6356"/>
    <w:pPr>
      <w:spacing w:after="0" w:line="240" w:lineRule="auto"/>
    </w:pPr>
    <w:rPr>
      <w:rFonts w:ascii="Franklin Gothic Medium" w:eastAsiaTheme="minorEastAsia" w:hAnsi="Franklin Gothic Medium" w:cstheme="minorBidi"/>
      <w:color w:val="23675B"/>
      <w:kern w:val="2"/>
      <w:sz w:val="36"/>
      <w:szCs w:val="36"/>
      <w:lang w:val="sv-SE" w:eastAsia="zh-CN"/>
      <w14:ligatures w14:val="standardContextual"/>
    </w:rPr>
  </w:style>
  <w:style w:type="paragraph" w:customStyle="1" w:styleId="DSI-Mellemrubrik2">
    <w:name w:val="DSI - Mellemrubrik 2"/>
    <w:basedOn w:val="Normal"/>
    <w:qFormat/>
    <w:rsid w:val="00BC6356"/>
    <w:pPr>
      <w:spacing w:after="0" w:line="240" w:lineRule="auto"/>
    </w:pPr>
    <w:rPr>
      <w:rFonts w:ascii="Franklin Gothic Medium" w:eastAsiaTheme="minorEastAsia" w:hAnsi="Franklin Gothic Medium" w:cstheme="minorBidi"/>
      <w:color w:val="23675B"/>
      <w:kern w:val="2"/>
      <w:sz w:val="28"/>
      <w:szCs w:val="28"/>
      <w:lang w:val="sv-SE" w:eastAsia="zh-CN"/>
      <w14:ligatures w14:val="standardContextual"/>
    </w:rPr>
  </w:style>
  <w:style w:type="paragraph" w:customStyle="1" w:styleId="DSI-Brdtekst">
    <w:name w:val="DSI - Brødtekst"/>
    <w:basedOn w:val="Normal"/>
    <w:qFormat/>
    <w:rsid w:val="00BC6356"/>
    <w:pPr>
      <w:spacing w:after="0" w:line="240" w:lineRule="auto"/>
    </w:pPr>
    <w:rPr>
      <w:rFonts w:ascii="Franklin Gothic Book" w:eastAsiaTheme="minorEastAsia" w:hAnsi="Franklin Gothic Book" w:cstheme="minorBidi"/>
      <w:color w:val="23675B"/>
      <w:kern w:val="2"/>
      <w:lang w:val="sv-SE" w:eastAsia="zh-CN"/>
      <w14:ligatures w14:val="standardContextual"/>
    </w:rPr>
  </w:style>
  <w:style w:type="paragraph" w:customStyle="1" w:styleId="DSI-Adressetekst">
    <w:name w:val="DSI - Adressetekst"/>
    <w:basedOn w:val="Normal"/>
    <w:qFormat/>
    <w:rsid w:val="00BC6356"/>
    <w:pPr>
      <w:spacing w:after="0" w:line="240" w:lineRule="auto"/>
    </w:pPr>
    <w:rPr>
      <w:rFonts w:ascii="Franklin Gothic Book" w:eastAsiaTheme="minorEastAsia" w:hAnsi="Franklin Gothic Book" w:cstheme="minorBidi"/>
      <w:color w:val="23675B"/>
      <w:kern w:val="2"/>
      <w:sz w:val="20"/>
      <w:szCs w:val="20"/>
      <w:lang w:val="sv-SE" w:eastAsia="zh-CN"/>
      <w14:ligatures w14:val="standardContextual"/>
    </w:rPr>
  </w:style>
  <w:style w:type="paragraph" w:customStyle="1" w:styleId="DSI-Overskrifthighlight">
    <w:name w:val="DSI - Overskrift highlight"/>
    <w:basedOn w:val="Normal"/>
    <w:qFormat/>
    <w:rsid w:val="00BC6356"/>
    <w:pPr>
      <w:spacing w:after="0" w:line="240" w:lineRule="auto"/>
    </w:pPr>
    <w:rPr>
      <w:rFonts w:ascii="Franklin Gothic Medium" w:eastAsiaTheme="minorEastAsia" w:hAnsi="Franklin Gothic Medium" w:cstheme="minorBidi"/>
      <w:color w:val="42D987"/>
      <w:kern w:val="2"/>
      <w:sz w:val="48"/>
      <w:szCs w:val="48"/>
      <w:lang w:eastAsia="zh-CN"/>
      <w14:ligatures w14:val="standardContextual"/>
    </w:rPr>
  </w:style>
  <w:style w:type="paragraph" w:styleId="Sidehoved">
    <w:name w:val="header"/>
    <w:basedOn w:val="Normal"/>
    <w:link w:val="SidehovedTegn"/>
    <w:uiPriority w:val="99"/>
    <w:unhideWhenUsed/>
    <w:rsid w:val="000E50C1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EastAsia" w:hAnsiTheme="minorHAnsi" w:cstheme="minorBidi"/>
      <w:kern w:val="2"/>
      <w:sz w:val="24"/>
      <w:szCs w:val="24"/>
      <w:lang w:eastAsia="zh-CN"/>
      <w14:ligatures w14:val="standardContextual"/>
    </w:rPr>
  </w:style>
  <w:style w:type="character" w:customStyle="1" w:styleId="SidehovedTegn">
    <w:name w:val="Sidehoved Tegn"/>
    <w:basedOn w:val="Standardskrifttypeiafsnit"/>
    <w:link w:val="Sidehoved"/>
    <w:uiPriority w:val="99"/>
    <w:rsid w:val="000E50C1"/>
  </w:style>
  <w:style w:type="paragraph" w:styleId="Sidefod">
    <w:name w:val="footer"/>
    <w:basedOn w:val="Normal"/>
    <w:link w:val="SidefodTegn"/>
    <w:uiPriority w:val="99"/>
    <w:unhideWhenUsed/>
    <w:rsid w:val="000E50C1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EastAsia" w:hAnsiTheme="minorHAnsi" w:cstheme="minorBidi"/>
      <w:kern w:val="2"/>
      <w:sz w:val="24"/>
      <w:szCs w:val="24"/>
      <w:lang w:eastAsia="zh-CN"/>
      <w14:ligatures w14:val="standardContextual"/>
    </w:rPr>
  </w:style>
  <w:style w:type="character" w:customStyle="1" w:styleId="SidefodTegn">
    <w:name w:val="Sidefod Tegn"/>
    <w:basedOn w:val="Standardskrifttypeiafsnit"/>
    <w:link w:val="Sidefod"/>
    <w:uiPriority w:val="99"/>
    <w:rsid w:val="000E50C1"/>
  </w:style>
  <w:style w:type="character" w:styleId="Hyperlink">
    <w:name w:val="Hyperlink"/>
    <w:basedOn w:val="Standardskrifttypeiafsnit"/>
    <w:uiPriority w:val="99"/>
    <w:semiHidden/>
    <w:unhideWhenUsed/>
    <w:rsid w:val="00431128"/>
    <w:rPr>
      <w:color w:val="0000FF"/>
      <w:u w:val="single"/>
    </w:rPr>
  </w:style>
  <w:style w:type="paragraph" w:customStyle="1" w:styleId="xmsonormal">
    <w:name w:val="x_msonormal"/>
    <w:basedOn w:val="Normal"/>
    <w:rsid w:val="005E2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paragraph" w:customStyle="1" w:styleId="xmsolistparagraph">
    <w:name w:val="x_msolistparagraph"/>
    <w:basedOn w:val="Normal"/>
    <w:rsid w:val="005E2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5E299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rikSundahlS&#248;rensen\OneDrive%20-%20Dansk%20Skoleidr&#230;t\Dokumenter\Brugerdefinerede%20Office-skabeloner\Brevpapir%20st&#229;ende%20u.%20adresse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30A75C5FF29A468BB28561661D9765" ma:contentTypeVersion="23" ma:contentTypeDescription="Opret et nyt dokument." ma:contentTypeScope="" ma:versionID="ab81d46bf4d7c387cb285eb3223daa6e">
  <xsd:schema xmlns:xsd="http://www.w3.org/2001/XMLSchema" xmlns:xs="http://www.w3.org/2001/XMLSchema" xmlns:p="http://schemas.microsoft.com/office/2006/metadata/properties" xmlns:ns2="81bfc0fc-fa50-424d-a493-21478acbed87" xmlns:ns3="a6b8c868-ec31-4e6b-9c71-b26c6de76732" targetNamespace="http://schemas.microsoft.com/office/2006/metadata/properties" ma:root="true" ma:fieldsID="dbc760739048b645628e5e386aaaf7ec" ns2:_="" ns3:_="">
    <xsd:import namespace="81bfc0fc-fa50-424d-a493-21478acbed87"/>
    <xsd:import namespace="a6b8c868-ec31-4e6b-9c71-b26c6de767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Tid" minOccurs="0"/>
                <xsd:element ref="ns2:Person" minOccurs="0"/>
                <xsd:element ref="ns2:MediaServiceBillingMetadata" minOccurs="0"/>
                <xsd:element ref="ns2:NYKlartilkodning" minOccurs="0"/>
                <xsd:element ref="ns2:Tjek" minOccurs="0"/>
                <xsd:element ref="ns2:Kodeansv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fc0fc-fa50-424d-a493-21478acbe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2b5d1aef-e59f-41ea-b1ea-c553baa687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id" ma:index="23" nillable="true" ma:displayName="Tid" ma:format="DateOnly" ma:internalName="Tid">
      <xsd:simpleType>
        <xsd:restriction base="dms:DateTime"/>
      </xsd:simple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NYKlartilkodning" ma:index="26" nillable="true" ma:displayName="Klar til kodning" ma:default="Ikke klar" ma:format="Dropdown" ma:internalName="NYKlartilkodning">
      <xsd:simpleType>
        <xsd:union memberTypes="dms:Text">
          <xsd:simpleType>
            <xsd:restriction base="dms:Choice">
              <xsd:enumeration value="Ikke klar"/>
              <xsd:enumeration value="Klar til kodning"/>
              <xsd:enumeration value="Kodet"/>
              <xsd:enumeration value="Igangværende"/>
            </xsd:restriction>
          </xsd:simpleType>
        </xsd:union>
      </xsd:simpleType>
    </xsd:element>
    <xsd:element name="Tjek" ma:index="27" nillable="true" ma:displayName="Tjek" ma:format="Dropdown" ma:internalName="Tjek">
      <xsd:simpleType>
        <xsd:restriction base="dms:Text">
          <xsd:maxLength value="255"/>
        </xsd:restriction>
      </xsd:simpleType>
    </xsd:element>
    <xsd:element name="Kodeansvar" ma:index="28" nillable="true" ma:displayName="Kodeansvar" ma:format="Dropdown" ma:list="UserInfo" ma:SharePointGroup="0" ma:internalName="Kodeansva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8c868-ec31-4e6b-9c71-b26c6de767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60f2a0-6cd8-4ab1-83b3-ee021ebc1941}" ma:internalName="TaxCatchAll" ma:showField="CatchAllData" ma:web="a6b8c868-ec31-4e6b-9c71-b26c6de767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bfc0fc-fa50-424d-a493-21478acbed87">
      <Terms xmlns="http://schemas.microsoft.com/office/infopath/2007/PartnerControls"/>
    </lcf76f155ced4ddcb4097134ff3c332f>
    <TaxCatchAll xmlns="a6b8c868-ec31-4e6b-9c71-b26c6de76732" xsi:nil="true"/>
    <Tid xmlns="81bfc0fc-fa50-424d-a493-21478acbed87" xsi:nil="true"/>
    <Person xmlns="81bfc0fc-fa50-424d-a493-21478acbed87">
      <UserInfo>
        <DisplayName/>
        <AccountId xsi:nil="true"/>
        <AccountType/>
      </UserInfo>
    </Person>
    <Tjek xmlns="81bfc0fc-fa50-424d-a493-21478acbed87" xsi:nil="true"/>
    <Kodeansvar xmlns="81bfc0fc-fa50-424d-a493-21478acbed87">
      <UserInfo>
        <DisplayName/>
        <AccountId xsi:nil="true"/>
        <AccountType/>
      </UserInfo>
    </Kodeansvar>
    <NYKlartilkodning xmlns="81bfc0fc-fa50-424d-a493-21478acbed87">Ikke klar</NYKlartilkodning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E212F-3F63-4D6C-B446-773979DC22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fc0fc-fa50-424d-a493-21478acbed87"/>
    <ds:schemaRef ds:uri="a6b8c868-ec31-4e6b-9c71-b26c6de76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5B372F-649C-4E9D-A841-DA9722523158}">
  <ds:schemaRefs>
    <ds:schemaRef ds:uri="http://schemas.microsoft.com/office/2006/metadata/properties"/>
    <ds:schemaRef ds:uri="http://schemas.microsoft.com/office/infopath/2007/PartnerControls"/>
    <ds:schemaRef ds:uri="81bfc0fc-fa50-424d-a493-21478acbed87"/>
    <ds:schemaRef ds:uri="a6b8c868-ec31-4e6b-9c71-b26c6de76732"/>
  </ds:schemaRefs>
</ds:datastoreItem>
</file>

<file path=customXml/itemProps3.xml><?xml version="1.0" encoding="utf-8"?>
<ds:datastoreItem xmlns:ds="http://schemas.openxmlformats.org/officeDocument/2006/customXml" ds:itemID="{DE89F7AF-8647-4205-BD25-579493C014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Brevpapir stående u. adresse</Template>
  <TotalTime>60</TotalTime>
  <Pages>4</Pages>
  <Words>151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 Sundahl Sørensen</dc:creator>
  <cp:keywords/>
  <dc:description/>
  <cp:lastModifiedBy>Ulrik Sundahl Sørensen</cp:lastModifiedBy>
  <cp:revision>24</cp:revision>
  <dcterms:created xsi:type="dcterms:W3CDTF">2024-11-05T09:52:00Z</dcterms:created>
  <dcterms:modified xsi:type="dcterms:W3CDTF">2026-01-27T09:45:00Z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0x0101006B30A75C5FF29A468BB28561661D9765</vt:lpwstr>
  </property>
  <property fmtid="{D5CDD505-2E9C-101B-9397-08002B2CF9AE}" pid="3" name="MediaServiceImageTags">
    <vt:lpwstr/>
  </property>
</Properties>
</file>